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C8021" w14:textId="77777777" w:rsidR="0068673A" w:rsidRPr="00725D13" w:rsidRDefault="0068673A" w:rsidP="00986C3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141823"/>
          <w:szCs w:val="22"/>
        </w:rPr>
      </w:pPr>
    </w:p>
    <w:p w14:paraId="0A444B85" w14:textId="311D2EC2" w:rsidR="00986C34" w:rsidRPr="00725D13" w:rsidRDefault="00725D13" w:rsidP="00986C3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141823"/>
          <w:szCs w:val="22"/>
        </w:rPr>
      </w:pPr>
      <w:r w:rsidRPr="00725D13">
        <w:rPr>
          <w:rFonts w:asciiTheme="minorHAnsi" w:hAnsiTheme="minorHAnsi" w:cstheme="minorHAnsi"/>
          <w:color w:val="141823"/>
          <w:szCs w:val="22"/>
        </w:rPr>
        <w:t>Miejscowość …………………...………….</w:t>
      </w:r>
      <w:r w:rsidR="00986C34" w:rsidRPr="00725D13">
        <w:rPr>
          <w:rFonts w:asciiTheme="minorHAnsi" w:hAnsiTheme="minorHAnsi" w:cstheme="minorHAnsi"/>
          <w:color w:val="141823"/>
          <w:szCs w:val="22"/>
        </w:rPr>
        <w:t xml:space="preserve"> d</w:t>
      </w:r>
      <w:r w:rsidR="0068673A" w:rsidRPr="00725D13">
        <w:rPr>
          <w:rFonts w:asciiTheme="minorHAnsi" w:hAnsiTheme="minorHAnsi" w:cstheme="minorHAnsi"/>
          <w:color w:val="141823"/>
          <w:szCs w:val="22"/>
        </w:rPr>
        <w:t>n. ………….…..r.</w:t>
      </w:r>
    </w:p>
    <w:p w14:paraId="7911EE33" w14:textId="77777777" w:rsidR="00986C34" w:rsidRPr="00725D13" w:rsidRDefault="00986C34" w:rsidP="00986C3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141823"/>
          <w:szCs w:val="22"/>
        </w:rPr>
      </w:pPr>
    </w:p>
    <w:p w14:paraId="4C6C4CA7" w14:textId="77777777" w:rsidR="0068673A" w:rsidRPr="00725D13" w:rsidRDefault="0068673A" w:rsidP="00986C3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141823"/>
          <w:szCs w:val="22"/>
        </w:rPr>
      </w:pPr>
    </w:p>
    <w:p w14:paraId="64E783D9" w14:textId="4ABD45EE" w:rsidR="00986C34" w:rsidRPr="00725D13" w:rsidRDefault="00986C34" w:rsidP="003B42D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color w:val="141823"/>
          <w:szCs w:val="22"/>
        </w:rPr>
      </w:pPr>
      <w:r w:rsidRPr="00725D13">
        <w:rPr>
          <w:rFonts w:asciiTheme="minorHAnsi" w:hAnsiTheme="minorHAnsi" w:cstheme="minorHAnsi"/>
          <w:color w:val="141823"/>
          <w:szCs w:val="22"/>
        </w:rPr>
        <w:t>Ja</w:t>
      </w:r>
      <w:r w:rsidR="003B42DE">
        <w:rPr>
          <w:rFonts w:asciiTheme="minorHAnsi" w:hAnsiTheme="minorHAnsi" w:cstheme="minorHAnsi"/>
          <w:color w:val="141823"/>
          <w:szCs w:val="22"/>
        </w:rPr>
        <w:t xml:space="preserve">, </w:t>
      </w:r>
      <w:r w:rsidRPr="00725D13">
        <w:rPr>
          <w:rFonts w:asciiTheme="minorHAnsi" w:hAnsiTheme="minorHAnsi" w:cstheme="minorHAnsi"/>
          <w:color w:val="141823"/>
          <w:szCs w:val="22"/>
        </w:rPr>
        <w:t xml:space="preserve">niżej podpisany/na </w:t>
      </w:r>
      <w:r w:rsidR="003B42DE">
        <w:rPr>
          <w:rFonts w:asciiTheme="minorHAnsi" w:hAnsiTheme="minorHAnsi" w:cstheme="minorHAnsi"/>
          <w:color w:val="141823"/>
          <w:szCs w:val="22"/>
        </w:rPr>
        <w:t xml:space="preserve">…………………………………………………………….. </w:t>
      </w:r>
      <w:r w:rsidR="003B42DE" w:rsidRPr="003B42DE">
        <w:rPr>
          <w:rFonts w:asciiTheme="minorHAnsi" w:hAnsiTheme="minorHAnsi" w:cstheme="minorHAnsi"/>
          <w:color w:val="141823"/>
          <w:sz w:val="20"/>
          <w:szCs w:val="22"/>
        </w:rPr>
        <w:t xml:space="preserve">(imię i nazwisko) </w:t>
      </w:r>
      <w:r w:rsidRPr="00725D13">
        <w:rPr>
          <w:rFonts w:asciiTheme="minorHAnsi" w:hAnsiTheme="minorHAnsi" w:cstheme="minorHAnsi"/>
          <w:color w:val="141823"/>
          <w:szCs w:val="22"/>
        </w:rPr>
        <w:t xml:space="preserve">wyrażam zgodę </w:t>
      </w:r>
      <w:r w:rsidRPr="00725D13">
        <w:rPr>
          <w:rFonts w:asciiTheme="minorHAnsi" w:hAnsiTheme="minorHAnsi" w:cstheme="minorHAnsi"/>
          <w:szCs w:val="22"/>
        </w:rPr>
        <w:t xml:space="preserve">(art. 6 ust. 1 lit. a </w:t>
      </w:r>
      <w:r w:rsidRPr="00725D13">
        <w:rPr>
          <w:rFonts w:asciiTheme="minorHAnsi" w:hAnsiTheme="minorHAnsi" w:cstheme="minorHAnsi"/>
          <w:color w:val="201D1D"/>
          <w:spacing w:val="1"/>
          <w:szCs w:val="22"/>
          <w:shd w:val="clear" w:color="auto" w:fill="FFFFFF"/>
        </w:rPr>
        <w:t xml:space="preserve"> Rozporządzenia Parlamentu Europejskiego i Rady (UE) 2016/679 z dnia 27 kwietnia 2016 r., w sprawie ochrony osób fizycznych w związku z przetwarzaniem danych osobowych i w sprawie swobodnego przepływu takich danych ora</w:t>
      </w:r>
      <w:r w:rsidR="0068673A" w:rsidRPr="00725D13">
        <w:rPr>
          <w:rFonts w:asciiTheme="minorHAnsi" w:hAnsiTheme="minorHAnsi" w:cstheme="minorHAnsi"/>
          <w:color w:val="201D1D"/>
          <w:spacing w:val="1"/>
          <w:szCs w:val="22"/>
          <w:shd w:val="clear" w:color="auto" w:fill="FFFFFF"/>
        </w:rPr>
        <w:t>z uchylenia dyrektywy 95/46/WE „RODO”)</w:t>
      </w:r>
      <w:r w:rsidR="00725D13" w:rsidRPr="00725D13">
        <w:rPr>
          <w:rFonts w:asciiTheme="minorHAnsi" w:hAnsiTheme="minorHAnsi" w:cstheme="minorHAnsi"/>
          <w:color w:val="201D1D"/>
          <w:spacing w:val="1"/>
          <w:szCs w:val="22"/>
          <w:shd w:val="clear" w:color="auto" w:fill="FFFFFF"/>
        </w:rPr>
        <w:t xml:space="preserve"> </w:t>
      </w:r>
      <w:r w:rsidRPr="00725D13">
        <w:rPr>
          <w:rFonts w:asciiTheme="minorHAnsi" w:hAnsiTheme="minorHAnsi" w:cstheme="minorHAnsi"/>
          <w:color w:val="141823"/>
          <w:szCs w:val="22"/>
        </w:rPr>
        <w:t xml:space="preserve">na przetwarzanie </w:t>
      </w:r>
      <w:r w:rsidR="003B42DE" w:rsidRPr="003B42DE">
        <w:rPr>
          <w:rFonts w:asciiTheme="minorHAnsi" w:hAnsiTheme="minorHAnsi" w:cstheme="minorHAnsi"/>
          <w:color w:val="141823"/>
          <w:szCs w:val="22"/>
          <w:highlight w:val="yellow"/>
        </w:rPr>
        <w:t>moich</w:t>
      </w:r>
      <w:r w:rsidR="003B42DE">
        <w:rPr>
          <w:rFonts w:asciiTheme="minorHAnsi" w:hAnsiTheme="minorHAnsi" w:cstheme="minorHAnsi"/>
          <w:color w:val="141823"/>
          <w:szCs w:val="22"/>
        </w:rPr>
        <w:t xml:space="preserve"> </w:t>
      </w:r>
      <w:r w:rsidRPr="00725D13">
        <w:rPr>
          <w:rFonts w:asciiTheme="minorHAnsi" w:hAnsiTheme="minorHAnsi" w:cstheme="minorHAnsi"/>
          <w:color w:val="141823"/>
          <w:szCs w:val="22"/>
        </w:rPr>
        <w:t xml:space="preserve">danych osobowych (w postaci wizerunku oraz imienia </w:t>
      </w:r>
      <w:r w:rsidR="0068673A" w:rsidRPr="00725D13">
        <w:rPr>
          <w:rFonts w:asciiTheme="minorHAnsi" w:hAnsiTheme="minorHAnsi" w:cstheme="minorHAnsi"/>
          <w:color w:val="141823"/>
          <w:szCs w:val="22"/>
        </w:rPr>
        <w:t>i nazwiska)</w:t>
      </w:r>
      <w:r w:rsidR="003B42DE">
        <w:rPr>
          <w:rFonts w:asciiTheme="minorHAnsi" w:hAnsiTheme="minorHAnsi" w:cstheme="minorHAnsi"/>
          <w:color w:val="141823"/>
          <w:szCs w:val="22"/>
        </w:rPr>
        <w:t xml:space="preserve"> </w:t>
      </w:r>
      <w:r w:rsidRPr="00725D13">
        <w:rPr>
          <w:rFonts w:asciiTheme="minorHAnsi" w:hAnsiTheme="minorHAnsi" w:cstheme="minorHAnsi"/>
          <w:color w:val="141823"/>
          <w:szCs w:val="22"/>
        </w:rPr>
        <w:t xml:space="preserve">w celach wynikających z uczestnictwa w </w:t>
      </w:r>
      <w:r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 xml:space="preserve">zajęciach edukacyjnych/ </w:t>
      </w:r>
      <w:r w:rsidR="0068673A"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 xml:space="preserve">warsztatach/ </w:t>
      </w:r>
      <w:r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>konkursie</w:t>
      </w:r>
      <w:r w:rsidR="0068673A"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>/ innym wydarzeniu</w:t>
      </w:r>
      <w:r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 xml:space="preserve"> </w:t>
      </w:r>
      <w:r w:rsidR="0068673A" w:rsidRPr="00725D13">
        <w:rPr>
          <w:rFonts w:asciiTheme="minorHAnsi" w:hAnsiTheme="minorHAnsi" w:cstheme="minorHAnsi"/>
          <w:i/>
          <w:color w:val="141823"/>
          <w:szCs w:val="22"/>
          <w:highlight w:val="yellow"/>
        </w:rPr>
        <w:t>organizowanym przez nadleśnictwo</w:t>
      </w:r>
      <w:r w:rsidR="00686F07" w:rsidRPr="00725D13">
        <w:rPr>
          <w:rFonts w:asciiTheme="minorHAnsi" w:hAnsiTheme="minorHAnsi" w:cstheme="minorHAnsi"/>
          <w:i/>
          <w:color w:val="141823"/>
          <w:szCs w:val="22"/>
        </w:rPr>
        <w:t>*</w:t>
      </w:r>
      <w:r w:rsidR="0068673A" w:rsidRPr="00725D13">
        <w:rPr>
          <w:rFonts w:asciiTheme="minorHAnsi" w:hAnsiTheme="minorHAnsi" w:cstheme="minorHAnsi"/>
          <w:color w:val="141823"/>
          <w:szCs w:val="22"/>
        </w:rPr>
        <w:t xml:space="preserve"> </w:t>
      </w:r>
      <w:r w:rsidRPr="00725D13">
        <w:rPr>
          <w:rFonts w:asciiTheme="minorHAnsi" w:hAnsiTheme="minorHAnsi" w:cstheme="minorHAnsi"/>
          <w:color w:val="141823"/>
          <w:szCs w:val="22"/>
        </w:rPr>
        <w:t xml:space="preserve">zgodnie z powszechnie obowiązującymi przepisami prawa o ochronie danych </w:t>
      </w:r>
      <w:bookmarkStart w:id="0" w:name="_GoBack"/>
      <w:bookmarkEnd w:id="0"/>
      <w:r w:rsidRPr="00725D13">
        <w:rPr>
          <w:rFonts w:asciiTheme="minorHAnsi" w:hAnsiTheme="minorHAnsi" w:cstheme="minorHAnsi"/>
          <w:color w:val="141823"/>
          <w:szCs w:val="22"/>
        </w:rPr>
        <w:t xml:space="preserve">osobowych w tym </w:t>
      </w:r>
      <w:r w:rsidR="0068673A" w:rsidRPr="00725D13">
        <w:rPr>
          <w:rFonts w:asciiTheme="minorHAnsi" w:hAnsiTheme="minorHAnsi" w:cstheme="minorHAnsi"/>
          <w:color w:val="141823"/>
          <w:szCs w:val="22"/>
        </w:rPr>
        <w:t xml:space="preserve">z </w:t>
      </w:r>
      <w:r w:rsidRPr="00725D13">
        <w:rPr>
          <w:rFonts w:asciiTheme="minorHAnsi" w:hAnsiTheme="minorHAnsi" w:cstheme="minorHAnsi"/>
          <w:color w:val="141823"/>
          <w:szCs w:val="22"/>
        </w:rPr>
        <w:t>ustawą z dnia 10 maja 2018 r. o ochronie danych osobowych.</w:t>
      </w:r>
    </w:p>
    <w:p w14:paraId="38A328A6" w14:textId="72A1B2A1" w:rsidR="00725D13" w:rsidRPr="003B42DE" w:rsidRDefault="00725D13" w:rsidP="00725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141823"/>
          <w:sz w:val="20"/>
          <w:szCs w:val="22"/>
        </w:rPr>
      </w:pPr>
      <w:r w:rsidRPr="003B42DE">
        <w:rPr>
          <w:rFonts w:asciiTheme="minorHAnsi" w:hAnsiTheme="minorHAnsi" w:cstheme="minorHAnsi"/>
          <w:color w:val="141823"/>
          <w:sz w:val="20"/>
          <w:szCs w:val="22"/>
        </w:rPr>
        <w:t>* niepotrzebne skreślić</w:t>
      </w:r>
    </w:p>
    <w:p w14:paraId="2FE44394" w14:textId="77777777" w:rsidR="00E86A5A" w:rsidRPr="00725D13" w:rsidRDefault="00E86A5A" w:rsidP="00725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141823"/>
          <w:szCs w:val="22"/>
        </w:rPr>
      </w:pPr>
      <w:r w:rsidRPr="00725D13">
        <w:rPr>
          <w:rFonts w:asciiTheme="minorHAnsi" w:hAnsiTheme="minorHAnsi" w:cstheme="minorHAnsi"/>
          <w:color w:val="141823"/>
          <w:szCs w:val="22"/>
        </w:rPr>
        <w:t xml:space="preserve">                                                                                                                .................................................</w:t>
      </w:r>
    </w:p>
    <w:p w14:paraId="5DC8632A" w14:textId="63015E74" w:rsidR="00E86A5A" w:rsidRPr="00725D13" w:rsidRDefault="00E86A5A" w:rsidP="001D02E4">
      <w:pPr>
        <w:pStyle w:val="Normalny1"/>
        <w:spacing w:line="240" w:lineRule="auto"/>
        <w:ind w:left="5664" w:firstLine="708"/>
        <w:rPr>
          <w:rFonts w:asciiTheme="minorHAnsi" w:hAnsiTheme="minorHAnsi" w:cstheme="minorHAnsi"/>
          <w:sz w:val="20"/>
          <w:lang w:val="pl-PL"/>
        </w:rPr>
      </w:pPr>
      <w:r w:rsidRPr="00725D13">
        <w:rPr>
          <w:rFonts w:asciiTheme="minorHAnsi" w:hAnsiTheme="minorHAnsi" w:cstheme="minorHAnsi"/>
          <w:sz w:val="20"/>
          <w:lang w:val="pl-PL"/>
        </w:rPr>
        <w:t xml:space="preserve"> </w:t>
      </w:r>
      <w:r w:rsidR="0068673A" w:rsidRPr="00725D13">
        <w:rPr>
          <w:rFonts w:asciiTheme="minorHAnsi" w:hAnsiTheme="minorHAnsi" w:cstheme="minorHAnsi"/>
          <w:sz w:val="20"/>
          <w:lang w:val="pl-PL"/>
        </w:rPr>
        <w:t xml:space="preserve">(czytelny podpis osoby </w:t>
      </w:r>
    </w:p>
    <w:p w14:paraId="449C775A" w14:textId="024EFE73" w:rsidR="00986C34" w:rsidRPr="00725D13" w:rsidRDefault="00986C34" w:rsidP="001D02E4">
      <w:pPr>
        <w:pStyle w:val="Normalny1"/>
        <w:spacing w:line="240" w:lineRule="auto"/>
        <w:ind w:left="6372"/>
        <w:rPr>
          <w:rFonts w:asciiTheme="minorHAnsi" w:hAnsiTheme="minorHAnsi" w:cstheme="minorHAnsi"/>
          <w:sz w:val="20"/>
          <w:lang w:val="pl-PL"/>
        </w:rPr>
      </w:pPr>
      <w:r w:rsidRPr="00725D13">
        <w:rPr>
          <w:rFonts w:asciiTheme="minorHAnsi" w:hAnsiTheme="minorHAnsi" w:cstheme="minorHAnsi"/>
          <w:sz w:val="20"/>
          <w:lang w:val="pl-PL"/>
        </w:rPr>
        <w:t xml:space="preserve">składającej oświadczenie </w:t>
      </w:r>
      <w:r w:rsidR="0068673A" w:rsidRPr="00725D13">
        <w:rPr>
          <w:rFonts w:asciiTheme="minorHAnsi" w:hAnsiTheme="minorHAnsi" w:cstheme="minorHAnsi"/>
          <w:sz w:val="20"/>
          <w:lang w:val="pl-PL"/>
        </w:rPr>
        <w:br/>
      </w:r>
      <w:r w:rsidRPr="00725D13">
        <w:rPr>
          <w:rFonts w:asciiTheme="minorHAnsi" w:hAnsiTheme="minorHAnsi" w:cstheme="minorHAnsi"/>
          <w:sz w:val="20"/>
          <w:lang w:val="pl-PL"/>
        </w:rPr>
        <w:t>rodzica/opiekuna prawnego)</w:t>
      </w:r>
    </w:p>
    <w:p w14:paraId="419B8E03" w14:textId="77777777" w:rsidR="00986C34" w:rsidRPr="00725D13" w:rsidRDefault="00986C34" w:rsidP="00725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141823"/>
          <w:szCs w:val="22"/>
        </w:rPr>
      </w:pPr>
    </w:p>
    <w:p w14:paraId="6CD261BE" w14:textId="665B2A3D" w:rsidR="00986C34" w:rsidRDefault="00986C34" w:rsidP="00725D13">
      <w:pPr>
        <w:pStyle w:val="Normalny1"/>
        <w:spacing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725D13">
        <w:rPr>
          <w:rFonts w:asciiTheme="minorHAnsi" w:hAnsiTheme="minorHAnsi" w:cstheme="minorHAnsi"/>
          <w:color w:val="141823"/>
          <w:sz w:val="24"/>
        </w:rPr>
        <w:t>W</w:t>
      </w:r>
      <w:r w:rsidR="00686F07" w:rsidRPr="00725D13">
        <w:rPr>
          <w:rFonts w:asciiTheme="minorHAnsi" w:hAnsiTheme="minorHAnsi" w:cstheme="minorHAnsi"/>
          <w:color w:val="141823"/>
          <w:sz w:val="24"/>
        </w:rPr>
        <w:t>yrażam zgodę na wielokrotne i</w:t>
      </w:r>
      <w:r w:rsidRPr="00725D13">
        <w:rPr>
          <w:rFonts w:asciiTheme="minorHAnsi" w:hAnsiTheme="minorHAnsi" w:cstheme="minorHAnsi"/>
          <w:color w:val="141823"/>
          <w:sz w:val="24"/>
        </w:rPr>
        <w:t xml:space="preserve"> nieodpłatne publikowanie </w:t>
      </w:r>
      <w:r w:rsidRPr="00725D13">
        <w:rPr>
          <w:rFonts w:asciiTheme="minorHAnsi" w:hAnsiTheme="minorHAnsi" w:cstheme="minorHAnsi"/>
          <w:color w:val="141823"/>
          <w:sz w:val="24"/>
          <w:highlight w:val="yellow"/>
        </w:rPr>
        <w:t>zdjęć/ pracy konkursowej</w:t>
      </w:r>
      <w:r w:rsidRPr="00725D13">
        <w:rPr>
          <w:rFonts w:asciiTheme="minorHAnsi" w:hAnsiTheme="minorHAnsi" w:cstheme="minorHAnsi"/>
          <w:color w:val="141823"/>
          <w:sz w:val="24"/>
        </w:rPr>
        <w:t xml:space="preserve">, </w:t>
      </w:r>
      <w:r w:rsidRPr="00725D13">
        <w:rPr>
          <w:rFonts w:asciiTheme="minorHAnsi" w:hAnsiTheme="minorHAnsi" w:cstheme="minorHAnsi"/>
          <w:color w:val="141823"/>
          <w:sz w:val="24"/>
        </w:rPr>
        <w:br/>
        <w:t xml:space="preserve">w materiałach promocyjnych związanych z uczestnictwem w </w:t>
      </w:r>
      <w:r w:rsidR="00E86A5A" w:rsidRPr="00725D13">
        <w:rPr>
          <w:rFonts w:asciiTheme="minorHAnsi" w:hAnsiTheme="minorHAnsi" w:cstheme="minorHAnsi"/>
          <w:color w:val="141823"/>
          <w:sz w:val="24"/>
          <w:highlight w:val="yellow"/>
        </w:rPr>
        <w:t>zajęciach edukacyjnych/ warsztatach/ konkursie/ innym wydarzeniu organizowanym przez nadleśnictwo</w:t>
      </w:r>
      <w:r w:rsidRPr="00725D13">
        <w:rPr>
          <w:rFonts w:asciiTheme="minorHAnsi" w:hAnsiTheme="minorHAnsi" w:cstheme="minorHAnsi"/>
          <w:color w:val="141823"/>
          <w:sz w:val="24"/>
          <w:highlight w:val="yellow"/>
        </w:rPr>
        <w:t xml:space="preserve">,  na stronie internetowej </w:t>
      </w:r>
      <w:r w:rsidR="00686F07" w:rsidRPr="00725D13">
        <w:rPr>
          <w:rFonts w:asciiTheme="minorHAnsi" w:hAnsiTheme="minorHAnsi" w:cstheme="minorHAnsi"/>
          <w:color w:val="141823"/>
          <w:sz w:val="24"/>
          <w:highlight w:val="yellow"/>
        </w:rPr>
        <w:t>oraz na profilu społecznościowym Facebook Nadleśnictwa Międzylesie (Facebook)</w:t>
      </w:r>
      <w:r w:rsidR="00686F07" w:rsidRPr="00725D13">
        <w:rPr>
          <w:rFonts w:asciiTheme="minorHAnsi" w:hAnsiTheme="minorHAnsi" w:cstheme="minorHAnsi"/>
          <w:color w:val="141823"/>
          <w:sz w:val="24"/>
        </w:rPr>
        <w:t xml:space="preserve"> </w:t>
      </w:r>
      <w:r w:rsidR="00E86A5A" w:rsidRPr="00725D13">
        <w:rPr>
          <w:rFonts w:asciiTheme="minorHAnsi" w:hAnsiTheme="minorHAnsi" w:cstheme="minorHAnsi"/>
          <w:color w:val="141823"/>
          <w:sz w:val="24"/>
        </w:rPr>
        <w:t xml:space="preserve">– </w:t>
      </w:r>
      <w:r w:rsidRPr="00725D13">
        <w:rPr>
          <w:rFonts w:asciiTheme="minorHAnsi" w:hAnsiTheme="minorHAnsi" w:cstheme="minorHAnsi"/>
          <w:color w:val="141823"/>
          <w:sz w:val="24"/>
        </w:rPr>
        <w:t xml:space="preserve">organizatora </w:t>
      </w:r>
      <w:r w:rsidR="00E86A5A" w:rsidRPr="00725D13">
        <w:rPr>
          <w:rFonts w:asciiTheme="minorHAnsi" w:hAnsiTheme="minorHAnsi" w:cstheme="minorHAnsi"/>
          <w:color w:val="141823"/>
          <w:sz w:val="24"/>
        </w:rPr>
        <w:t>wydarzenia</w:t>
      </w:r>
      <w:r w:rsidRPr="00725D13">
        <w:rPr>
          <w:rFonts w:asciiTheme="minorHAnsi" w:hAnsiTheme="minorHAnsi" w:cstheme="minorHAnsi"/>
          <w:color w:val="141823"/>
          <w:sz w:val="24"/>
        </w:rPr>
        <w:t xml:space="preserve"> </w:t>
      </w:r>
      <w:r w:rsidRPr="00725D13">
        <w:rPr>
          <w:rFonts w:asciiTheme="minorHAnsi" w:hAnsiTheme="minorHAnsi" w:cstheme="minorHAnsi"/>
          <w:sz w:val="24"/>
        </w:rPr>
        <w:t>na podstawi</w:t>
      </w:r>
      <w:r w:rsidR="00E86A5A" w:rsidRPr="00725D13">
        <w:rPr>
          <w:rFonts w:asciiTheme="minorHAnsi" w:hAnsiTheme="minorHAnsi" w:cstheme="minorHAnsi"/>
          <w:sz w:val="24"/>
        </w:rPr>
        <w:t xml:space="preserve">e art. 81 ust. 1 ustawy z dnia </w:t>
      </w:r>
      <w:r w:rsidRPr="00725D13">
        <w:rPr>
          <w:rFonts w:asciiTheme="minorHAnsi" w:hAnsiTheme="minorHAnsi" w:cstheme="minorHAnsi"/>
          <w:sz w:val="24"/>
        </w:rPr>
        <w:t>4 lutego 1994 r. o prawie autorskim i prawach pokrewnych.</w:t>
      </w:r>
    </w:p>
    <w:p w14:paraId="5270605E" w14:textId="77777777" w:rsidR="00725D13" w:rsidRPr="00725D13" w:rsidRDefault="00725D13" w:rsidP="00725D13">
      <w:pPr>
        <w:pStyle w:val="Normalny1"/>
        <w:spacing w:line="360" w:lineRule="auto"/>
        <w:ind w:firstLine="708"/>
        <w:jc w:val="both"/>
        <w:rPr>
          <w:rFonts w:asciiTheme="minorHAnsi" w:hAnsiTheme="minorHAnsi" w:cstheme="minorHAnsi"/>
          <w:color w:val="141823"/>
          <w:sz w:val="24"/>
        </w:rPr>
      </w:pPr>
    </w:p>
    <w:p w14:paraId="5DFCB434" w14:textId="572AAFB0" w:rsidR="00986C34" w:rsidRPr="00725D13" w:rsidRDefault="00986C34" w:rsidP="00725D1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141823"/>
          <w:szCs w:val="22"/>
        </w:rPr>
      </w:pPr>
      <w:r w:rsidRPr="00725D13">
        <w:rPr>
          <w:rFonts w:asciiTheme="minorHAnsi" w:hAnsiTheme="minorHAnsi" w:cstheme="minorHAnsi"/>
          <w:color w:val="141823"/>
          <w:szCs w:val="22"/>
        </w:rPr>
        <w:t xml:space="preserve">                                                                            </w:t>
      </w:r>
      <w:r w:rsidR="00E86A5A" w:rsidRPr="00725D13">
        <w:rPr>
          <w:rFonts w:asciiTheme="minorHAnsi" w:hAnsiTheme="minorHAnsi" w:cstheme="minorHAnsi"/>
          <w:color w:val="141823"/>
          <w:szCs w:val="22"/>
        </w:rPr>
        <w:t xml:space="preserve">                               </w:t>
      </w:r>
      <w:r w:rsidRPr="00725D13">
        <w:rPr>
          <w:rFonts w:asciiTheme="minorHAnsi" w:hAnsiTheme="minorHAnsi" w:cstheme="minorHAnsi"/>
          <w:color w:val="141823"/>
          <w:szCs w:val="22"/>
        </w:rPr>
        <w:t xml:space="preserve">     ..............</w:t>
      </w:r>
      <w:r w:rsidR="00E86A5A" w:rsidRPr="00725D13">
        <w:rPr>
          <w:rFonts w:asciiTheme="minorHAnsi" w:hAnsiTheme="minorHAnsi" w:cstheme="minorHAnsi"/>
          <w:color w:val="141823"/>
          <w:szCs w:val="22"/>
        </w:rPr>
        <w:t>.......</w:t>
      </w:r>
      <w:r w:rsidRPr="00725D13">
        <w:rPr>
          <w:rFonts w:asciiTheme="minorHAnsi" w:hAnsiTheme="minorHAnsi" w:cstheme="minorHAnsi"/>
          <w:color w:val="141823"/>
          <w:szCs w:val="22"/>
        </w:rPr>
        <w:t>............................</w:t>
      </w:r>
    </w:p>
    <w:p w14:paraId="4645A4CA" w14:textId="23CDC095" w:rsidR="008908DD" w:rsidRPr="00725D13" w:rsidRDefault="00E86A5A" w:rsidP="001D02E4">
      <w:pPr>
        <w:pStyle w:val="Normalny1"/>
        <w:spacing w:line="240" w:lineRule="auto"/>
        <w:ind w:left="6480"/>
        <w:rPr>
          <w:rFonts w:asciiTheme="minorHAnsi" w:hAnsiTheme="minorHAnsi" w:cstheme="minorHAnsi"/>
          <w:sz w:val="20"/>
          <w:lang w:val="pl-PL"/>
        </w:rPr>
      </w:pPr>
      <w:r w:rsidRPr="00725D13">
        <w:rPr>
          <w:rFonts w:asciiTheme="minorHAnsi" w:hAnsiTheme="minorHAnsi" w:cstheme="minorHAnsi"/>
          <w:sz w:val="20"/>
          <w:lang w:val="pl-PL"/>
        </w:rPr>
        <w:t>(</w:t>
      </w:r>
      <w:r w:rsidR="00986C34" w:rsidRPr="00725D13">
        <w:rPr>
          <w:rFonts w:asciiTheme="minorHAnsi" w:hAnsiTheme="minorHAnsi" w:cstheme="minorHAnsi"/>
          <w:sz w:val="20"/>
          <w:lang w:val="pl-PL"/>
        </w:rPr>
        <w:t>czytelny podpis osoby składającej oświadczenie rodzica/opiekuna prawnego)</w:t>
      </w:r>
    </w:p>
    <w:sectPr w:rsidR="008908DD" w:rsidRPr="00725D13" w:rsidSect="00725D1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9A284" w14:textId="77777777" w:rsidR="00C4275B" w:rsidRDefault="00C4275B">
      <w:r>
        <w:separator/>
      </w:r>
    </w:p>
  </w:endnote>
  <w:endnote w:type="continuationSeparator" w:id="0">
    <w:p w14:paraId="66DF5413" w14:textId="77777777" w:rsidR="00C4275B" w:rsidRDefault="00C4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0597" w14:textId="77777777" w:rsidR="008908DD" w:rsidRDefault="005975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64252721" w14:textId="77777777" w:rsidR="008908DD" w:rsidRDefault="008908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38AFD" w14:textId="77777777" w:rsidR="008908DD" w:rsidRDefault="005975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25D13">
      <w:rPr>
        <w:noProof/>
      </w:rPr>
      <w:t>2</w:t>
    </w:r>
    <w:r>
      <w:fldChar w:fldCharType="end"/>
    </w:r>
  </w:p>
  <w:p w14:paraId="6047E320" w14:textId="77777777" w:rsidR="008908DD" w:rsidRDefault="008908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077A1" w14:textId="77777777" w:rsidR="008908DD" w:rsidRDefault="00597547" w:rsidP="00A7432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</w:p>
  <w:p w14:paraId="1F9A37CD" w14:textId="77777777" w:rsidR="008908DD" w:rsidRDefault="00597547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1FB958" wp14:editId="15160B8F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868035" cy="635"/>
              <wp:effectExtent l="0" t="0" r="18415" b="374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0FA1F7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2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08wgEAAGsDAAAOAAAAZHJzL2Uyb0RvYy54bWysU8Fu2zAMvQ/YPwi6L3ayJQiMOD2k6y7Z&#10;FqDdBzCSbAuTRUFSYufvRyluum63oheBFMmnx0dqczf2hp2VDxptzeezkjNlBUpt25r/enr4tOYs&#10;RLASDFpV84sK/G778cNmcJVaYIdGKs8IxIZqcDXvYnRVUQTRqR7CDJ2yFGzQ9xDJ9W0hPQyE3pti&#10;UZarYkAvnUehQqDb+2uQbzN+0ygRfzZNUJGZmhO3mE+fz2M6i+0GqtaD67SYaMAbWPSgLT16g7qH&#10;COzk9X9QvRYeAzZxJrAvsGm0ULkH6mZe/tPNYwdO5V5InOBuMoX3gxU/zgfPtKz5gjMLPY1or61i&#10;y6TM4EJFCTt78Kk3MdpHt0fxOzCLuw5sqzLDp4ujsnmqKF6VJCc4wj8O31FSDpwiZpnGxvcJkgRg&#10;Y57G5TYNNUYm6HK5Xq3Lz0vOBMVWZCR8qJ5LnQ/xm8KeJaPmhlhnaDjvQ7ymPqeklyw+aGPoHipj&#10;2ZARy1wQ0GiZgikWfHvcGc/OkBamXK6/rKZ3X6V5PFmZwToF8utkR9DmahNPYyc5kgJXLY8oLwef&#10;uCVlaKK5oWn70sr87eeslz+y/QMAAP//AwBQSwMEFAAGAAgAAAAhADDmx/3dAAAABAEAAA8AAABk&#10;cnMvZG93bnJldi54bWxMj81OwzAQhO9IfQdrK3FBrdPw05DGqQCBEBIH2vIAdrxNIuJ1FLttytOz&#10;nOA4mtHMN8V6dJ044hBaTwoW8wQEUuVtS7WCz93LLAMRoiarO0+o4IwB1uXkotC59Sfa4HEba8El&#10;FHKtoImxz6UMVYNOh7nvkdjb+8HpyHKopR30ictdJ9MkuZNOt8QLje7xqcHqa3twCt5ejbSVeZdX&#10;H0uTPn9vssfzbabU5XR8WIGIOMa/MPziMzqUzGT8gWwQnQI+EhUsUxBs3qc3CxCG9TXIspD/4csf&#10;AAAA//8DAFBLAQItABQABgAIAAAAIQC2gziS/gAAAOEBAAATAAAAAAAAAAAAAAAAAAAAAABbQ29u&#10;dGVudF9UeXBlc10ueG1sUEsBAi0AFAAGAAgAAAAhADj9If/WAAAAlAEAAAsAAAAAAAAAAAAAAAAA&#10;LwEAAF9yZWxzLy5yZWxzUEsBAi0AFAAGAAgAAAAhAJBJXTzCAQAAawMAAA4AAAAAAAAAAAAAAAAA&#10;LgIAAGRycy9lMm9Eb2MueG1sUEsBAi0AFAAGAAgAAAAhADDmx/3dAAAABAEAAA8AAAAAAAAAAAAA&#10;AAAAHAQAAGRycy9kb3ducmV2LnhtbFBLBQYAAAAABAAEAPMAAAAmBQAAAAA=&#10;" strokecolor="#005846" strokeweight=".5pt"/>
          </w:pict>
        </mc:Fallback>
      </mc:AlternateContent>
    </w:r>
  </w:p>
  <w:p w14:paraId="7A5B84EB" w14:textId="77777777" w:rsidR="008908DD" w:rsidRDefault="00597547" w:rsidP="00310938">
    <w:pPr>
      <w:pStyle w:val="LPstopka"/>
      <w:ind w:right="-62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63555" wp14:editId="13F8C33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4E2F3" w14:textId="77777777" w:rsidR="008908DD" w:rsidRDefault="00597547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635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CDwIAACkEAAAOAAAAZHJzL2Uyb0RvYy54bWysU9tu2zAMfR+wfxD0vthJs60x4hRbugwD&#10;ugvQ7gNkWbaFyaJGKbG7ry8lJ2mwvRXTg0BK1CF5DrW+GXvDDgq9Blvy+SznTFkJtbZtyX8+7N5c&#10;c+aDsLUwYFXJH5XnN5vXr9aDK9QCOjC1QkYg1heDK3kXgiuyzMtO9cLPwClLlw1gLwK52GY1ioHQ&#10;e5Mt8vxdNgDWDkEq7+n0drrkm4TfNEqG703jVWCm5FRbSDumvYp7tlmLokXhOi2PZYgXVNELbSnp&#10;GepWBMH2qP+B6rVE8NCEmYQ+g6bRUqUeqJt5/lc3951wKvVC5Hh3psn/P1j57fADma5JO86s6Emi&#10;BzUG9hFGtozsDM4XFHTvKCyMdBwjY6fe3YH85ZmFbSdsqz4gwtApUVN18/gyu3g64fgIUg1foaY0&#10;Yh8gAY0N9hGQyGCETio9npWJpciY8mo1Xy3oStLd1XKxypN0mShOrx368FlBz6JRciTlE7o43PkQ&#10;qxHFKSRVD0bXO21McrCttgbZQdCU7NJKDVCTl2HGvvRlrwNNudF9ya/zuKa5i2x9snWawSC0mWyq&#10;NGZK9EXGJu7CWI1HOSqoH4lIhGma6feR0QH+4WygSS65/70XqDgzXyyJsZovl3H0k0MGXp5WyVm+&#10;fR/JFVYSTMnDydyG6avsHeq2oyzPwtI8JlKPfycO/KWf6n/+4ZsnAAAA//8DAFBLAwQUAAYACAAA&#10;ACEAdZ5L8t4AAAAIAQAADwAAAGRycy9kb3ducmV2LnhtbEyPMU/DMBSEdyT+g/WQWBB1WmhCQ16q&#10;CBSmDlAqsTq2iSPi58h22/DvMROMpzvdfVdtZzuyk/ZhcISwXGTANEmnBuoRDu/t7QOwEAUpMTrS&#10;CN86wLa+vKhEqdyZ3vRpH3uWSiiUAsHEOJWcB2m0FWHhJk3J+3Teipik77ny4pzK7chXWZZzKwZK&#10;C0ZM+slo+bU/WoRGTe2uPdDNxry8Nv1zJz/8IBGvr+bmEVjUc/wLwy9+Qoc6MXXuSCqwEaFY5vcp&#10;irAqgCV/c7fOgXUI67wAXlf8/4H6BwAA//8DAFBLAQItABQABgAIAAAAIQC2gziS/gAAAOEBAAAT&#10;AAAAAAAAAAAAAAAAAAAAAABbQ29udGVudF9UeXBlc10ueG1sUEsBAi0AFAAGAAgAAAAhADj9If/W&#10;AAAAlAEAAAsAAAAAAAAAAAAAAAAALwEAAF9yZWxzLy5yZWxzUEsBAi0AFAAGAAgAAAAhAOhyTIIP&#10;AgAAKQQAAA4AAAAAAAAAAAAAAAAALgIAAGRycy9lMm9Eb2MueG1sUEsBAi0AFAAGAAgAAAAhAHWe&#10;S/LeAAAACAEAAA8AAAAAAAAAAAAAAAAAaQQAAGRycy9kb3ducmV2LnhtbFBLBQYAAAAABAAEAPMA&#10;AAB0BQAAAAA=&#10;" strokecolor="white">
              <v:textbox inset=",0">
                <w:txbxContent>
                  <w:p w14:paraId="4964E2F3" w14:textId="77777777" w:rsidR="008908DD" w:rsidRDefault="00597547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Międzylesie, ul. Tysiąclecia Państwa Polskiego 7, 57-530 Międzylesie</w:t>
    </w:r>
    <w:r>
      <w:tab/>
    </w:r>
  </w:p>
  <w:p w14:paraId="24071639" w14:textId="77777777" w:rsidR="008908DD" w:rsidRDefault="00597547" w:rsidP="00310938">
    <w:pPr>
      <w:pStyle w:val="LPstopka"/>
      <w:rPr>
        <w:lang w:val="en-US"/>
      </w:rPr>
    </w:pPr>
    <w:r w:rsidRPr="00086611">
      <w:rPr>
        <w:lang w:val="en-US"/>
      </w:rPr>
      <w:t xml:space="preserve">tel.: +48 74 812 63 42, fax: +48 74 812 63 </w:t>
    </w:r>
    <w:r w:rsidRPr="00505B8E">
      <w:rPr>
        <w:lang w:val="en-US"/>
      </w:rPr>
      <w:t>85, e-mail:miedzylesie</w:t>
    </w:r>
    <w:r>
      <w:rPr>
        <w:lang w:val="en-US"/>
      </w:rPr>
      <w:t>@wroclaw.lasy.gov.pl</w:t>
    </w:r>
  </w:p>
  <w:p w14:paraId="3EEC3D15" w14:textId="77777777" w:rsidR="008908DD" w:rsidRPr="00310938" w:rsidRDefault="00597547" w:rsidP="0058212A">
    <w:pPr>
      <w:rPr>
        <w:rFonts w:ascii="Arial" w:hAnsi="Arial" w:cs="Arial"/>
        <w:sz w:val="16"/>
        <w:szCs w:val="16"/>
        <w:lang w:val="en-US"/>
      </w:rPr>
    </w:pPr>
    <w:r w:rsidRPr="00310938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3EC59" w14:textId="77777777" w:rsidR="00C4275B" w:rsidRDefault="00C4275B">
      <w:r>
        <w:separator/>
      </w:r>
    </w:p>
  </w:footnote>
  <w:footnote w:type="continuationSeparator" w:id="0">
    <w:p w14:paraId="0A2B133E" w14:textId="77777777" w:rsidR="00C4275B" w:rsidRDefault="00C42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BFB2" w14:textId="77777777" w:rsidR="008908DD" w:rsidRDefault="0059754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1D9F" w14:textId="77777777" w:rsidR="008908DD" w:rsidRDefault="00597547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1" allowOverlap="1" wp14:anchorId="161FE2F4" wp14:editId="6052727F">
              <wp:simplePos x="0" y="0"/>
              <wp:positionH relativeFrom="column">
                <wp:posOffset>3175</wp:posOffset>
              </wp:positionH>
              <wp:positionV relativeFrom="paragraph">
                <wp:posOffset>-146685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102" name="Kanwa 1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5" name="Freeform 58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0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1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2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4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66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4" name="Freeform 67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5" name="Freeform 68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6" name="Freeform 69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7" name="Freeform 70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8" name="Freeform 71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9" name="Freeform 72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0" name="Freeform 73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1" name="Freeform 74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" name="Freeform 75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3" name="Freeform 76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4" name="Freeform 77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5" name="Freeform 78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6" name="Freeform 79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7" name="Freeform 80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8" name="Freeform 81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9" name="Freeform 82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0" name="Freeform 83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1" name="Freeform 84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2" name="Freeform 85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3" name="Freeform 86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" name="Freeform 87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5" name="Freeform 88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6" name="Freeform 89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7" name="Freeform 90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8" name="Freeform 91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9" name="Freeform 92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0" name="Freeform 93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1" name="Freeform 94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2" name="Freeform 95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3" name="Freeform 96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4" name="Freeform 97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5" name="Freeform 98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99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100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101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102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103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104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536CAD2" id="Kanwa 102" o:spid="_x0000_s1026" editas="canvas" style="position:absolute;margin-left:.25pt;margin-top:-11.55pt;width:40.05pt;height:38.95pt;z-index:-251652096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JLR1IAAA6HAgAOAAAAZHJzL2Uyb0RvYy54bWzsfdtyHDmS5fua7T/Q+DhmW8qIvMtaPQ81&#10;0/PSM9tmXfsBFEVJtKGY7Ezq0v316/BLhHvAHR7FS/XaVupBSSnBE8CBw+E4cCD+8K8/vtxdfLs5&#10;nm4P9+8uu58Wlxc399eHD7f3n95d/p9f/vS/dpcXp8er+w9Xd4f7m3eXf785Xf7rH//n//jD94e3&#10;N/3h8+Huw83xAkDuT2+/P7y7/Pz4+PD2zZvT9eebL1ennw4PN/fw5cfD8cvVI/zz+OnNh+PVd0D/&#10;cvemXyw2b74fjh8ejofrm9MJ/vff6MvLPyL+x48314//++PH083jxd27S6jbI/59xL/fl7/f/PEP&#10;V28/Ha8ePt9eczWunlCLL1e39/DQAerfrh6vLr4ebyuoL7fXx8Pp8PHxp+vDlzeHjx9vr2+wDdCa&#10;bjFpzc9X99+uTtiYa2BHKgg/vSDu+0+l3veHP93e3QEbbwD9bfm/8vkd+ucG/vP7A/TO6WHop9Pz&#10;nv/Xz1cPN9is09vr//r2l+PF7Yd3l+v15cX91Rcwkj8db25Kl1+sd6WDytOh2F8f/nLkf53gx4v3&#10;3//z8AFKX319PCD3Pz4ev5S2AKsXP7CL/z508c2Px4tr+M/VZrPt4UHX8BX/XBp99VZ++frr6fE/&#10;bg4IdPXtz6dH+Bq69QP8RD9wHX8Ba/r45Q6M5V/eXCy3i4vvF9vlmu3pgxTqVKHFxWevSK+KrFYB&#10;zlIV6gKglSqzhkJuhaDpY60DoI0qs96ufaCtKrRZ+02DsT88bLMMarRXhbrF3kfqNNubqE6dprvb&#10;rAIszfg2IqrTlPf9MsDSpG+jJnaa9X4fYWnewZZ83jtN/HKzC+qlqY+xNPerxdbH6jX32z7oxl5z&#10;v9pGWJr7zT7C0tyvV11QL839Zh1hae43iwhLc79ZRFia+806wtLcr1dBP/aa+8KE6xyWmvvVLqjX&#10;UnO/7YLRuNTcrxZBvZaa+2LRfr0096H3A384OoBihT6W5r7fR/XS3IMLD7A09z2Ucp3gUnO/BSbc&#10;eq00990m4H6lud/APOBjae67yOesNPebfhNgae7B9bpNXGnq19vAVFea+sh7rTTz664PaqWZjyql&#10;eV+tAqS15j1gfa1ZD73gWrMeIWnOl8vAN6815zDAXM5LADPMd/06cM1rzXnkHdaa824fzGQQHo0P&#10;3EW10qR3ywBqo0nvoslno2nfRVCa9S4azxvNO9DgDpuNpr2PhuDG8B6MwI2mfRnZ+kbzrioFAeIQ&#10;Al59lqjw+se9/HiElcZ0jXG8vIA1xnuKCR+uHsvvlRiy/Hjx/d1liRcvPtNn+f8vh283vxywxGMJ&#10;YMGvXl5ICAs1GL+/u2+Vk2/l8wHRwOMjGsaogCbfyieXKl4PngkBF8XF8rV8crEdFYPYoFUMwlBE&#10;g2msWax4qxKQt+sGsSgWg/5uocH0jcV2q3axMrdiS/ftcsUflXLLBI9rB3FnG2/PePt2OYhM8bkQ&#10;ezbxICKjcrRYCnsW5nIqt0/wilVCe8EXtp8r5Ta4SGs8lzt3sU3wqH4wL7TLcXshxmyXY/5gxmqW&#10;g9gL2wtxZrsc9y9Mpu1ybC8Qa7bLcX/APN8ux+YM8Waz3DA6wGu0hgdEpNje0u5mOeYP4qNmOYhK&#10;EQ/iznY59ixl+d16rvipYq+tcuIdixdtlmOeMzyIPKkdSf1gGprVXog+qVzCH8yQWC7rD4hAqVzS&#10;vzB5U7nEXiAKpXKJ/e0YLjNnKpaNDja+bLBxn2Vjtyysy7yRuAIulTgWogOWwU1zolIQcs4plbhQ&#10;qhcIAk0sbiQElM1iTFk2XXAHQEzZRCsxVZn0ksmMjSObG8XWQN9pPlVsN5m6h6HQHvkyspKwQgZq&#10;4m9k3Cchj7gRGF1zvFK7BeLjpljXd4dT0WVh0i3B5PADBpjwn1rEPB3ubj8UcbcElqfjp/c/3x0v&#10;vl0VPXyx3sLijnBMsbv7UnjUhEu0iNLw6W2RXkmSfX/48HeQYY8HEtVhEwB++Hw4/uPy4jsI6u8u&#10;T3/7enW8uby4ur+G/353+Sg//vxICvzXh+Ptp8/wWzSzscr8W8nNsCCYys1onWe5+Re9NjvLzWe5&#10;WbY5znIzM3GWm2Xr6yw3CxNnuZkHx1luhi3hs9wMJJzlZkoPOMvNZ7mZ1+fZEhgiC1p5n+Vms8mB&#10;myVFlk6UFymX6Tgih5/lZruzI7snZ7nZ8iJSzFlutryIZJfZi0iA2XbHWW42bu8sN+ud7rPcPO7b&#10;00b8byA3P1tkXgw72L8/kRnySSYiM2zjgeL+RJF52UkOxBLiRMC5ejtmNi+W5UvMbF6vFsM25vMy&#10;mynBjMBKEkyY2Uzbv7qIzgNaUUpRjaOlZky4qXF0EtCa8hZrHGj5kHtFWYs1kE4BWkcN0xlAkHEE&#10;eUk1kM672lBGbF0jk3e1wGSpGqlswg713kR1sonNa0ySdrA04RtKvKqrZRObO8xSc7A06UXjg4w3&#10;B0uz3u8iLM17Sd30sTTxS8qec+qlqY+xNPfLPSYa1lglkWTgnhPB6zbaxOYNJjY7WIZ7StR1sIy1&#10;U4Kng6W539CRAAdLc7/eYbKog6W5X0c20WvuN8sIS3O/jga0TWyGvRN3BJXV8MD9io5P1G20ic2Q&#10;lu1jae5XlLztYGnuWbWu+YJV91ivZTQeS4rFUPsYS3PfU7K7Uy/NfbFCv42ae1aaHSxt95xUXrfR&#10;S2yusWxi8zroR8ipGJngxGYHS3O/6TAb2amX5j6ivuQvDNSv14GpOonNTq0086t9MLJXmnnK3Hag&#10;NPGrZeBwirQz1B0F4hrJZjZHbtBkNgcOda1JX9IJlpp0k9kcTWWTzGZMknagtL1TZrPTPk16twum&#10;Miez2YHSpHd9AOVlNtdYJrN5G0EZY48GtJPZXHNlM5thdLlzoslspnMdDpSmfRlNryazWTkZiO5f&#10;IbMZCMbMZqhtiVHHzGVatYBjRZFT8lrG7624MC0n38onJyNzhqSgybfyyaU4L66dcQNTEcmv7WIQ&#10;hmKxJGcIJkkslmQgQSyKxWhpAD0iNZdPagFM31hs206igoAUi3WLJMVLUr1hxqYcIHmcfNJjISol&#10;vHVSjhNBYVC38bgZfddOaBsSoMGRtepX4vOSqwbxZ7tcMcqiIA/LUWmnfFJ7S5yL5ZKEu6Hcvp1g&#10;LPWDaaFdP07IXMFQbbUXInusH8xY7XLcH+skwVP6FybTNh7bC8Sa7XJsfzDPN8uJOUO82S4nowNm&#10;oRYvMtjgeGi7HI/dLOFWXMEW3EvrubC0xf4o9tosx26q2EOrnDi9tBzbaVYOIs9Z9evLLA/jI2uv&#10;5Etm/HX83Kw/xmzONi+D0pzYy6A0J/bHYmJqzsRKNjo4rzYbbLwLmI1dHkKZKxCPkXgWagGsg5t2&#10;R1YCK+9mKcZKfChXLHPJ3Mw+8fBMWjZhcBek8w81oUumM9Gak9lRrC2bbcV6k8l7GAxtXyJjKwks&#10;ZKgmYYqM/MQxiSNpD1OIQNGNtBsgTm5a6mUym/+Ef9iOf3+iM6xYp6IzTsVPFJ3JMWBPneVmIvYX&#10;sPFhJX+Wm99cnOVmSQM9y83CxFluFiYgRA9kXS15wpzoy0BnuVl2Hc9yc7kf65eVVj7PcjNkGp/l&#10;Zsw0pos0KI7XW/FnubkoG7LYOMvNuEI7y806t+wsN4sMLp8s/5/lZs7ItLyc5WbhQz7JXkQlyuRw&#10;EZ3OcrNJ+OXNjrPcTNZ0lpvt6DrLzcPmOBnIc+TmOZnNwyUYdAfG//e3YsDKcqod47bRE7XjzX4n&#10;92Hte1mXSMoyXMMHd3hTyvKy35VcdtoYfVbKMt0TuIa9JQDTiyB9eWHJgFnDXbqTIjrBJ8TReVUB&#10;jpF1MGnMqY/WkIs+5NTHpPbg/YcOjs6oggwuF0gnsdHdrw6QURWCGpWdvUH5pvuqHSSTsIw5oE7j&#10;4GI2BYW3bHhQmu6uK3nUHpZmfIV5rh6Wphw2AAMszTrdpO1hWdojLE08oIDA52Fp5vuoXmW3dKA+&#10;xDL5yjGW5j5sI+zyjk9cdiXvz+G+n8V92RYcak/53R6W5n4V2YTJV14tonpp7kNTNfnKdCmtU6+y&#10;BT3UPhxAJl95tS1poB6W5n4ZjWpzETNlp3pYmvtl5GmMgExX+HpYmvvY+2m7B5SgjZr7GEvbfYhl&#10;8pV7PADijCGTrxy20QrImHfpYWm7D7lfae47PCPhYWm7D23CJCxHZm9uYg5N1SQsoy7q1UozH44g&#10;k7AcOS8nY9kxripj2amUzViO3I3JWA4c6iRhOXDO5irmCEmbe+hOTb5y2cXxWqcp7/FNBw5PJl05&#10;otxkK4fz2Eb7mcgQTLZyOL0a/Tgyz7J0HXwkFHKdn7mHORw0JlsZRW2PKu1jumgsbyztfq1K1u9Q&#10;9dDFwM2vY6mgfVtNeuj4ttrBqJDtVbKxiy2WbOxCoZeNDbU0GTuRPD4tJytT+eQFGed+SSwv38on&#10;l+JnUpQepjzLZbBJnhNM7pS62H4oxBNYDMycFxpSKfmkykH8SOWSFDG53hoGcxMPO6BkKM/Eg0ir&#10;iSf1y3L1pL3g39t4TF92F8bQG2Dk7QxW6o4syxHiFeQ5u+ZVDI99QGgtMHBn4YGvwHJZ/cA9Ubmk&#10;vWxWKX2MlvRGGa0lTX1eImZiKoSVGh4+MTNjrliWOClpmMkgY9KSZO2hC9ojW3o0cSeDgTTNV8xN&#10;tgvFObxMbuLv+9bV4van+hI6p7O+NBytD2IDLWXplUe46gN3M8Q0QbSiV3zhStREwCpY0RXSoVi4&#10;PNaRWBTUnfUlzjA1L/oKlwtwhkp1crRe6DTz4SKm+PfRYCKss74kyWi95v6sL0myY6i9wLmd0b5g&#10;kvWXyUvtbiDi8xdsS819jKXtPsQ660vscs76UkmuPOtLv5z1pWIIcNPk6K/O+lJZM9H7JibvMTvr&#10;S29ZNzrrS26qnMhzqUDC+g3skjQX6LBSmaXfnPUlSnAVAYOs9KwvHdCR4VsR/9/Rl87JSLA5wSoQ&#10;vxG+hCFTsQiV+yeKRVu4GoU8xxbyK1FRHA+0lqsVh2QkmO1fKBkJ30tdgCeZRnorqWgqrEVrTcXs&#10;JEU4U7HIwTFiEV6P5tRnKhY5OHr5tqT9xLpdevUGEoLbMB1XLfEaJadCeumGYpFTIysW4dVHDlKd&#10;jORBabZXtJlYt85cnkhvq/ewNOP01m6vWprybl0SmzwszTonNjn10rR3+7Lf7WFp4qFGZQHuYGnm&#10;+1WAZcWiCMuKRSGW4Z6St+p6mWSkfl8um3TaaJOR8CJGp402GWkVYRnuI5swyUhLvATTq5fmfhWZ&#10;qk1G6ov44WCZZKRwANlkpHWEpbkPR7VNRtpGWNrul5FNmGSkFV7O6bVRc9+H3k/bPaAEfGnuYyxt&#10;9yHWRCwKxpBJRgrbOElGirC0i4dXXfptnCQjRVja56wim7DJSBGUoT4yVZuMFEFp5sMRZJKRKNuq&#10;dhI2GSka2HUykoOkaQ/dTS0WOUia9NCh1slIDpLmPEbS5o7JSA6SpjycMMo6a9gRiCifiEXBPGaT&#10;kQJDsMlImCLluAabjBRBadIxGclD0k6Gbi91Jos6GcmD0qR3kb+qk5EcqEkyUtDAKhnJQ9LOPXR8&#10;VTISI71OMhLYYklGKs9wk5H4uIBsvofJSJNyssaVT04zKk+DZIp29gBMe5wA0ZYd+EKzLBmJL0BK&#10;MhsgxsSHZi8EkvdrQ4TYrJ0kBcFgbpYrBl4oAffRLCd44Pra5fiawSW4+lZSkLQX/Hu7HNO3griq&#10;hQdxD7YDZrF2Oe7c7CXREK8QXnJNGgwjLtd+riw1YfZv1g98BeElL7GWk19Ze/kC04w+TvnKeoMz&#10;oLLO5fGTmAo1NDM8HhaJGXPF0lFBz8wGGZOWDNmxC2b1aJqMRHVr+yYxN/GH4t9eJhnp931RWolJ&#10;pvoS9sZZXwqTkZwoY9aqD0b1EEmWZCQHRwdj4UrURMBnfQluvok0juIhB8rP+pKkp4Qa2llfksSm&#10;s740MKHdDbgs33HZZKRo7bfUS+4Q66wvuclIZ32J3ynt6BP2sFsksp/1Jcjo0ZpeuH1z1pdK9tNZ&#10;X8Jl+XTdJeuvs740XMRiKTnrS8KHfFpTyfQgWfDzAqlx2I11o7O+BFmJmMxz1pf0hYYiQD5FXzon&#10;I9XJSBA7TMUifHGNEovKhsbp4c+H6/8+Xdwf/v3D7eNfDrf3j6d3l/QqHFO0/OP0AKlO77//5+ED&#10;TLlXXx8PuCci1x8dPn68+AG/C39YFO9A9Z4mLvVLWNKC6ZcXv3bb5RLCQdLNBeb66+nxP24OX0rt&#10;rr5B8i6nInEa7/hOVwBRgkHZdypvPefSsiTSiUv9tly9An9PC5l9J7yxw0HSwVhRchwcLS11eCLJ&#10;wdE6B6a+OEBaW+rwlZoOkF7sRUB6mw8zQhwcvdDr9gFFJncJr1RwkEzqUgyl6Y66TbMd9huc2Z1j&#10;AprxGMtwjsd9vBZq0mMsTTs4tsA0NfH4Ej/HEkziUo9XrjvVMolLIZTmvY+syupKeKuJVy3NfB/Z&#10;Q3EDwxDtQyzNPB2O8po4i3lzyA3eTuMzb/KWwl40ulLYiyZvaVPSzxy64I1HmoiS5eA00aYtBUia&#10;+GXoqzTxJcXBq5OmPUbStEdI2tzhlrygddrcA56MnESiusOTSVfqIihNOcwyfqVWxs9EUIbzEEpz&#10;jq/3dEg3uUr0BgWvgYb0qFaGdXwnsQelWY88Q5mPh3EKID5XJlkphDK0R/7KXJ20D8zKJCvRcW+n&#10;gUZOIpHE4d3ISfAy+qCFmveuj+pliMfMYq9emvhuGWCZlKXQ4G3OUohlqI/CDysqraJ6GZOP3Iy5&#10;QqlDKc/h3tyhFPp3k7YUY2nuw3nH5C1FlmrzljCv2+lGoyuFUJp5enW2B6V9TQiliYcrRn1DLSe3&#10;hgEbQlkHH9g85HEoqMActpp2SpX1GqhNfhtAlfyboephA3c6bo9m1d0s2nea9hDK0B5FbOUle0Pd&#10;NdSr5J4VhkvuWRlSXu6ZpOLwkIM6hNlnfFKtrQ7CigU1xCyVhXNxkmKSL7ZvX+YkZxCTYlSzsaUi&#10;VsknKSo1I/K95J9ojvh3+HTeiB2zSLVI3okIQTrSmBVjGiEsbqbngJNDuLRc1Q5pu3xG7ZXvY45E&#10;mwG/Smv1kCK5gqrZJAg2sUntDEEIJMkc21hyf5NUTVojn9TqIjNgGmFSjPsuSTbEkQn6RdLF8tbI&#10;fdJQ7rks6wvCFmwDBCbzKFkm5Xi8d5CMT90qnMknc8fdBZNysxxM7VS/rBxbdMLe8GaG5Kl8+12C&#10;JvmS23Zby6XexU4GSxcq5JMokbplxThJsyomQ22OcGleCHo6fnr/893x4tvVHbwgaLFewHKd+s4U&#10;u7svE8ZwGTw8pvzPG9Hw6OTi+8OHv4Oedzw8lncNXXy7OcIPnw/Hf1xefD9ePby7PP3t69Xx5vLi&#10;6v4a/vvd5aP8+PMj/At+5evD8fbTZ/itUS/8fnogdPjh4seXu/vTW3gq4D4+Prx98+Z0/fnmy9Xp&#10;py+318fD6fDx8afrw5c3oBzeXt+8+X44fnjTL7oF/vRwPFzfnE6395/++vnq4aZWOGHKniqcmONq&#10;ZMvXUDh7+MPuBH9CyVFuiV/BfxUDR31zv15DvEMd9Cx9c4NLlvLuc3zYKILqOKnflJNhywVmLEdH&#10;Mzd4MMJB0mESTIY+kg6T4HgqRKcOErR+iJLoulenTjo43eACw0HSsWnfB63TsekGj6o5SDo07fA0&#10;nlMnI3KuQ8o15yBx+0yZ6+Lh+K5PlT2hiVepe/XStK93EZbhPayXJj6ul2a+Q43Fq5emfo1qm0O9&#10;uc6LVugOVpmMBquBUePzZYTOGEsvDDYYzTv1Mkpn2I/mhGbIl1E6O1waeG003C+DfjQnNGkl7GEZ&#10;7iNbNUpn2I9G6YT7UXzujdKJB4Cdahmlk27qd6g3SicJLR6WNns6hOphabPHVacHpZlfocLlQWmr&#10;jwaQSZ+DSDAgSzucCMrKnZHNG7kz4t0czqRDtk4DjdyJ2o/DlTmbuQxrpWkHU3YnHkfu9GqlaYeX&#10;AvhQ2t6XkQ+E0FN5ER/JqJ10+6NTKaN2wqziVsqczAwrZdROmH59KG3sS9xR8WqlWYeB6kMZY4/c&#10;HxxEGqmKOtDcFB9zpVlHGdAxq7I6GBx82EAjdW6KhuRBaf9OyrDDlVE6w1oZ2iOujNAZsG5kTtoF&#10;8SqlWY/me3OVV48KswelWY8s1KqcURhiVM7Ixdi74qNameOZ0WCGVdhoCx1qr04DSxg9WExkC1tt&#10;7LRL50Fp2iNbMCpnXCtNe+RDjcoJV7X4k4RROaNJwqqckYUalTMazTtNe4+vX3G4MipnZKI7TXsX&#10;ueOdpj2am+GE5djN0XSz06zTix8cx1AOWQ4W0+FOpNPAvQng8R1NHpZ2MlG1QLZUD0Ql3oPSvHdR&#10;FxbpYax8ZO97TTzuD3gt1LyHSzA4/zg+MApkQOYdC3VRH0KjVLEoGu0Whvmoid1CUx/5rA4uplc1&#10;i4ZPt9DkRyOxKxrXSH7kIbqFZj+umaE/BtP8x2CmA0LOzNo18qiQmjWrmWbxSjcNOFbWzVy92jSd&#10;aK2Pd5uNXRCNpa7TXRD2p7mPusNrbpyB2ZkLqcMFrFnB9l2gQ+D+ydCAaDx1Zgnb450fXs16MwaC&#10;VUZn1rAA48dLRTEerTu0NLOI7TdKAnqV/a1iUWV/q7Te29+ChTtp9hDIkYQWbTtsZO8DIm0qKXKt&#10;fJJsi08slwkkJ78HvKwcK/IgvLWfK3s9aTlgZE79yqVEs8oxg5TyiDKwd8ciaIKEl5XjHQO21wYe&#10;PTctV/Ww9JcI5PV+3Zp3D0DEy6yCa5u9AQQ0Q2w9yDbNXix37BXWIbGxWW7DvQNep11OrCJ5wwqo&#10;o9Q7kNzWtG6xRnBq7XLz8KS9PagGLbw1X20BAm2z3MDz0HPS2/JJo7RI5mjdJGSHVlZbguA0rEe2&#10;pYc9tMinrKuSgi6fXFvZlYMDk02WpFxyMUq56RGtLHv7ErOU7cqBXEx4yS7fUC5rhzx3YFD4kE/m&#10;paw8y2iBybPJi7Q3Kxf2R6u3p3WIe3taUlojn9wq2ePM3qElrc/KCZtZOR5jKZvio0D4bbEucyvI&#10;3s1y4gNmW1lmteK9M18rVpGVE6uAU5Ct9q4lTSCrn/juZA97LeUy/tjHd0l/wGZTMFpi6wYZG39n&#10;SC+IjHvFxpPVlWfjxFGs2KGAmNBknGffzN1xlkfWf3KBDqzmmk/lfk62+cW5Z20oi6riwzJfx8xl&#10;b+pbcysSo5Y7tJIMq6r/xVU1TIZDnYGe0GSYR+idFt2wKYMEwUezGHcyNL9ZjJ1D9lC2+8Schxu8&#10;kofySE7yR6SlA3M52ZJzNNQzIlvSiYaCgi2fNPdIscQ1wY4N9kky8ORCspnFsoeyi0l8hzw0ayk3&#10;AbqmZS+SX5XYixRLrG8o1jZ52LkgettVYyeZNIBn63YpeY8lOKMWG1IM/O6sYu2HLrlqyciWYhm3&#10;EoQmD5XoYF6xpKWwHzfLObHzToxN6E1MV4ol42XFD03CERkvyewoNpkWY8/QjvnkfRWZZ+BQOGlp&#10;5QXFqcWz1JCEJ3N95DglDS8xF+a6PS4k3TTp3yXPeBkYmV5SioPDzAh49syKcTOzEctqQoJW9cGM&#10;bhODSLuNg4ukpnBEEcdvYmCSdlpNPQ0DY88wjJfQwDjUGAoKC/JJM7OkfCcjRhqUUc/trkKNyUPZ&#10;EpPApZeVSnuQwC4zkp1MMv2UOalTTDbsftpujMiGXUQsmJANG7PzihFaRrY4YjFaaZB8cg9zscQW&#10;O541K1u0aNKErBiHQdlDpwTLwxp9wlQPK4ywT2RMt6cM6ePEeUq7k6lWjhtkxXh1lrAI+9xoL9ng&#10;lGLtlso7mVMjZVtuo4nJZ0OdrW9Y6UsPyycZqaANvSpfNwxB9Imh50JLEDU9WQuLoJW8T1v0rGQ9&#10;L2eSsrMRctdtsqAXuIRvyBxAk8nW8504zeSkBVzhQHgDy3nPSCg8bCJEHSOEJ/OAEJ4Uw438Inlk&#10;FLFJdtlAkHKJHxbdMivGRCbFhJNEaBGRNmmraIxZMa5bwogofYk/kocm3k100sqyxMLINUhLE0MV&#10;o0uK8eyRiceClsxfUreZLU3QRKBPLER4SzpLmpCgyeBK6iZGnhTDZJQyBrNyPGVlG5ziHLMNzuG5&#10;c33E4JvE2OSTjE5YSfZLxZqSYtIV1UPj2Y1tATI2WBKJfCjHyGNBaYh8UoN46PaQvt6SWKrHCkpc&#10;U6aqH7aCo5oyWVlNeUxlxaSmkNPeapCgJe9M4DHVQ9JwC40DiaxuvLwZKREW5dMYWV0sJptbPWYn&#10;RGSTQ+8Tw+RSkIHZarXYTgLGbh+yb5poQnVWjOo2tlS4E3Jgc/3h6vEznA1U78qFn/UlXOZk4fkA&#10;4n99k/c9Qog/PYCIlq8OIIJFyKHL9OK0HpZH4uTWO/gJfnl84eN+XQZEOVUI+SWiKz3rTGHJKSPd&#10;Vp8VNAmCJdUdJhmsyHjmUGemlczmGkRnZvoYOiENTyTWINDcIZvOB9GZgH5FTCKmD6KTMH1KTALm&#10;CALD5NMHvpXu6rNcVHf9415+PN5cP16Uc7qXF3TEFk7NHi8v3r+7fE+UlqHHAOXHi+8w50OrIScO&#10;SPdS4mg4U4/A4yO/BRhgJ2IkMublk/xmeVBaiMoMzxME+SSkSaXkyxdzMduVvLrGeKLfxRlnsPCp&#10;i0FF4YkuBt8ai/2+hD1tmIiNi+l2K7xBA48uL/sFrKLge7CzZ7kZkAzBRxSpfuJGtKeBh4Grgb+n&#10;hbSvobuDHCTtbiAQ8JG0x6Hb7xwkMPjB59AxYadO2u306LwcJON5MP/YQdK+B7y/z5NxP7ugdTBG&#10;Vc0x+diplE3/puswa85t9jce9PGwNOsgA/is29xvPJ3tYRneMWHeYctkfsNixafLZn7TZVlOGzX1&#10;EfMm75uOqTrVKvHsYDQR8ybrmw4ue1Da3PGiOYcsk/O9w9vh6vaBSjdWKurCElGMNQ96sNfmjkdq&#10;vDppc8cDZF7rNOd4ythD0uaOhzocpKLPDRXHc0wOkjmvjGclPSTNeDAAzWnlMv97OJrvsEaa73IO&#10;1APSdEckLTXdfdBx9qBy1DZNN90GVxtTkS8HuvHiUIduc0w5cgfmmHJk4OaUMt1u5tRJEx6NuqLP&#10;DhWnewYdJM14NFlBDDIihePXvD+WDnp5TGnOQ7dSFoxD3UG49r2dOaZMlxg4RmXOKdOFwk69JueU&#10;A7MC3VLVC8/MeFia+XB2MNcydnjIzsMy3EezljmqDNs0AV+G+2g2LQrBwD1c9uJjmbPKdMbI4d68&#10;Spbeauq00RxW5quTa1MFtVLVCw8/eViGe7zshOv1KkuWUgO8pw7q6y1a8HtYaowSTbRukd3lsbay&#10;mJBPWnEMd6INcpl8L59cTvStrByLM+OZEsGRT8aTfZzkBINcD5SdFIHgkfaFKk1z8lzZREnKyf5q&#10;l2hRMNLouXDimSJ8eZ58Uns7keaTc0GdbFYk+y3DflmiundDzkJ7V364Zz4VypnnZIthEMCT/Y9h&#10;kyzJ6hYB/GW2TKUzkqMCLA1Wm8C2a7nH4Fh1ywB4XCS7qrwLmmyPcZ8mXS+5Tu2OZ2046fYSmIPf&#10;SbbGeAwmXVnWV+jD2nzRsJJ1s1AunzSqCKldhuy1XYar1M7rEQ/TLsVMJXbKrCeDg3swGWpsDckm&#10;KPvbxGbY/hLnwxaf7G3xjJGMCx6KST6GiLlJjoPsfyXjWpxJck5q9E3tITRsCibdKSkT2WbvkDOR&#10;dPyQC5F0vdzlmm5uco+liQjiPhMzGefG9g7MMNcmc6gkDGVz8hgLtJ87xBZJLCDJhmkMMsQ+yXNl&#10;xzyLfcTqs3Jsz2NUKF7yxYTj3/PlmLBkmgjHYP8w1T9ROF5t5fQu7IaWgyio5cqdl91ui3nRJBzD&#10;RpXMNs8TjvF2k5KIjA8b95+McExvFaFLlPU+ltZ16L0pDpKWMPn9JDWSWXOx+lHVSS+5YPlStJ0a&#10;SQsNIhxXSHqxy2J2jaSVNBGOKySz1CX1o0aywjHeDeEQZYXjHUoDDpYmHYJ9XDZX1YLfGxexdKOM&#10;w5UrHNdYmneWGZx6aeJFOK6xNPN076JXL009q0U1lKGeNOi6Wp5wXEFZ4ZjeduJAaebx+h2nE41w&#10;TG+McpC0uUfWboTjyBqMcMwaSt08TTqphk6dNOe84VIjac7B9twRaITjwD6tbhwBacJJm6tqVOvG&#10;ddMg+hoHQ1QhY+QoQDtAxsYjJM02aPk+R5rtqN9gUaXqHSAZ3RivO3Ws0urGuJ1Rt87qxgHfRjem&#10;jREHSRMeuTujG8MNUj5R5nZLFi8rI7DCcTR+jXAczXuw3B05Z623bqDVjaPRYnVj2nFzsLSVgyrj&#10;O3SrG0eD2NWNK7rKKm1QXsPJwdWNayxt7bC57feiqxvXWIb7aDK1ujFvllVYVjeOHPFENw64N7px&#10;GC5Y3Tgy1RLhD9ybIOaVdGN4Xnm/CdidrxvD96i5iEoZ6sacWMvTNdRW1hLyyfot655pOUmvoxER&#10;47GmkOrVrGOk5VhhqddEk3aIZpXp2qIbJ2LgsJZNBI1hbZzII52sFRPhcNCNE1Fm0I0TiXHQjbM1&#10;PvOcagaDepZoKTPfkCH534kiKYJQoszIQjtR7UT3SHQjkVESFYrVgsSgWJFLzIRHRWIkrCcmXc89&#10;miiFrHOm0hP6HWhESxtn+RWEzFYpdmHtQrwbM6dQWxKmp80pA7VvVZsbB3w1S9HzoIdapZh06O1m&#10;KcIC+2qVYmNIjmPIVkN7c4PNL/E9bPCJKfNEkPhPcYuJIDyM2LbXkU28ZGCLbpxscMz0TcMWWSbz&#10;iutM9miGLbykS0fX3iZlmCqyKUD8XeJXxi3QtjGNU2NSP+mOxKAG2TgxqUE2TjxyzyOny8oNoUoi&#10;Bw+hT1JOQilKZohDKQnNsnIS6lXlzrLxC7xTCZb+U9kY3+30RNl4s9+x/1wu+h10Hfj28UgDaGy4&#10;m4GyMayyYWiQ73+ebEzLVJqXtSKsZWNaWfIhV11IL3hZoq2RjICJL3txkLTOAPcClKVzjQST3rDi&#10;IvnSQTLKDiX91EhmrYu3tjtIWtmB4Nuvk1npojLgIFnZmHTCulJWNsb0Qg9Lk86Zbg6WYR01VQ/L&#10;0E5ZYA6W4b0vyoCHpYmnHGEHyhCPl8l7UJr5qAtNujHKAg6SEY0p+66ulBGNUQnzkDTtJNY7SJp1&#10;vP3dQ9KkR8PPaMaRgTqasVMnTXlkoPZN8IGpQ0w0jj+ouGsGZeYcBmkAZDRj0Nx8IE04aph12yrN&#10;2KHbaMaUa+wAaROPKqQNnJRCB0izDXKw3zRt36QZO0iG7aL0Oo0r8cfAdmRLRjOOLMBoxpF9G80Y&#10;pUuvTtq+I7dpNGPMWvaQNOOUtVzzZCTjaPQaxZj2oRwkzTjp2E6lyhQ9UM5ZyzWWVYwjR2czjSOb&#10;sopx5H+tYkxqqlMvbej0onWvjZp4yC3xpz7zTiR4L6pvokYxBq0rwDLcR0ZqFGN6j4oTJljFGM9X&#10;OG20inE09xnFmN4N4mFpk+cM6Jr7EtyPlqOHz+soxlADPB0JizZXMS7fg2I8XnQQKsZSMln+Ddk2&#10;yXJyWIZl5UQpTIQquUgqVShFK8yWzyIWZuVEokglMmY6W96zEpheZcHLzuxdxEOWWSKhjllryXKc&#10;ha7sfuZB9kjEVlFRZmoyySVJovAkmiz3bbKy555N9ASWRRJ1ghf/iXLLfZ8MMe75ZODweE3MV+TB&#10;dqezVpyYLsuWmaHROIDqtWRLkVPbpXhIzSokS2XZGJLPf0aK8Sz5Wras2q0T0tvN4w5MuoaNIREq&#10;2bASY2AjTcyPDT7x7ayIJMOCh1iiTvOgTgYiC8rJoJ7nRmTCSTRskTkT1zVkKyeecPC/iWPFl0iV&#10;CCDx04PsnKji43zTdilDVnNik0NWc2KVncjTabmZ8/Aw/yftkO7N5n+Z6JIRMcjYWTnZLkjGzhiP&#10;tdsx3HpaTSsvJhP/nq+lgKXNVCbuywT4RJm47/qtTMo9vKoDvf+oE/fwB8wcZeL9gr6F9cWzVOKy&#10;AKRJW6u/WiJGqQPmEJSsx+RjreHgkrRG0ZJZyYyrQfTiCjWOGgQaPKysiuhSg+gVbVmD1hhaucFs&#10;vxpE6zY+J3oZqzh5lQUeNKGs76Ca3vKO4gwwBQq1orUd/HZZBLZDiPIkKCRYEj7JJ4VRVIZIC3eu&#10;JrUShLOfef52VIlbpn4Gtxuf7GeGG7ZW8JJRiMpxcA/HGPDWLfIz5SoctrNn+xmy2MjPYO4sbi7r&#10;EtrNkJ6K1dFFtJvpMW+2QtF+hm4QqFC0nwlQtKNB4awC0Y7Gb8/Uz9ScaD8zYryKm4GHY+LhvuFm&#10;xH1EXqZggANJ4kdezySlfId19iAv4EFgRp96EIwclQcpU83p4c+H6/8+Xdwf/v3D7eNfDrf3jydY&#10;RaAHMEXLP04PcAPg++//efhw8+7y6uvjAc1I3MTh48eLH/C7++WGg+7VYruQyVl8DYQ5JTmzxDTL&#10;Fd/h8NyYBkc4rFQnEYsOasrAotBeexLtbHArtwapnE2Nop0NBjU1inY2uINbo2hng9sHNcrU29Qg&#10;2tsErEzdTQ1itrgDWswGN7pPB2cGvZBoPIZ7ATPmRFRAcFlGDWFjhKMpjtqlOY7apVmOcDTNAU7x&#10;kWOdSyRbd7nZ0A7aZd6YHMBomnEbpe4uUA7G6pTpzqmNZhl3dhwYzXLQW/0Mls0+dsCy2cZWLL/K&#10;5Al0lMkTWuzF6DzhZbNnAclnTw7Skzxolg7kkRKAyyeF8pN6yZcyx+q7NOkXpjWM4gAul9RxXkum&#10;z3y5Ws57PoU0ZMvJeifRS/l5SdyTtRfq8LzbiX/HGs0WZp1p5INxuwlnXiXy2a7ksPhqsdyBkmlW&#10;WXDJU4mLMPLpil5Lq3kJn/TN01ff5Crd4aLdUYjRswaukEB9TyIfMtp25FOB6CkDfWuNomcMcvUV&#10;ip4xcP6qUfSEQUFLhaLnixLK1SB6Tg5Y0VOyD+JEPlVV6sinroy5SBQzcJw+0vwGzJjIh+bAuj4z&#10;GDYXiEY4muOgv+F9AmOIEOFomgMcE/kEOHXkU/NcRz4VPebsN4YsDoy2Y4x8ahjNMubHODDakKNW&#10;zWDZiXzq+gQsv07kA42HyAda7EY+8C2ENBKGJPFCMjPOm6+DoEbCBo58bL3kyxeIfAg4iXzmxUdZ&#10;JPDa8Rk1hWw5i3zaO09ZS84xzU/Xhy9vQCW5vb558/1w/PCmX3QL/OnheLi+OZ1u7z/99fPVww0M&#10;Mw5W+I0LcA1hFdNsyqT/+jFNkYZpzbLcb9dT5VirOS8b03DwNIY9UzXH8b/V5FSBmDm37C7VKHou&#10;CJavMGj0ut1D0VNBIMTomcCvip5tKaapGqSngdkxTYViYhpotNciG9P4+oBVcwIcTTDNknV9ZjDs&#10;xDQ1juY4apdmOaqPpjnAcWKaqj42pvH5MTGNT/PTYpq6NprlKDTShhwMB6PmROzMYNmoOQrndWIa&#10;UnNeJKaBoIXWchJjyCcFIhLTtEtxTJMUovkau1JN12lMM9Qwic6GctKC10OWJxBHNMUkccg8IiXw&#10;mjIpTTkHIs8IRMB5T8UVfEnN6wciEH7wrR7L/WpJhqpSZUZxpd/uwQReQFwhd4dmpKWTKhDBuFiX&#10;MPseKMhXICYQwYm7QqnnyQpFO3DMc6GsOV0X47/9ta2eJP2qaOcdsKJnSB/Eiis+LTYQCXBm0OsE&#10;IhW/v15cwQm7xtEUR2KP5jjoKSuuBPxomgMcJxCpDMcJRKp2mUDEr44NRMqpodoA622lujbajiEE&#10;c2EMy74h20AkwNG2HPSWDURGnNcJRKDxRVzxt5V4yhN/Fk7fFBckGVsyMwqaTMHyyeEKzcVJIXrg&#10;tJDMsY5sMalh1hI0EhXi2DpKS5JSk2cKxgvUkpfE7efT45NMZo58pkxKXalPpL1JqaS958jnGZEP&#10;cDuNfKYvvXydhJoVJAlzx8LVBdO7JJY7PEpQdpXgLN7L3CSBp+tl+ypWYEgA1cGGmZmLj65BdOCD&#10;uwM1ig58MNqoUYCPQYEJUPR8gUeXaxQ9KRcvX1dFTxYBK3pG9kFs4OPTYgKfoEW1AlM3yQY+ZUau&#10;G1UHPg6OZhh3pxwcTTEqJw6O5jhql2Y5wtE0Bzh14FPXxwY+Pj8m8PG7ywQ+eLdpTU8V+Di10Szj&#10;7QkOzAyWTeATsTODZRP4KJxXCXyAjhL4QIu9XaXy7UvvKiV7T3zyrD3HTuol03QjpKCGDM8OAx8q&#10;RwaQBT4D2m/9fKpkchiNC7WDIw5pwpacg5VnBCvgM6bBCubIv7pMM74vYdlvN+LxJPlXByt4tukF&#10;VJpgWp6qNCIYjeGMCVbK+lZqOxbRwQqdI0Kb1iGPDlaCuUs7+QBF+/i5wUpVFe3gA1b0LIrBSgVi&#10;gxWfFhOsBC2ywUqAY/gt6krdSzZYCXAMwwGOphjX/XV3mzfoRu3SLEc4muYAxwYrfrtssOK369cG&#10;K7CP6NH8a4MV2NN0YWawbIKViJ0ZLMPMMS4CFM6rBivrZwUrYKcQ07yISvNKwcqkhmGwwuWSKX6C&#10;NiNYmfzG857PkVe7klyoHfXxBQdVz0nYdw5WnhGswBJxEqzA/S+/RXLLeivXEsCrneAOqvLQcUtp&#10;Cbd0gjmisvJSwQrO7TB08UFjnKGDlcA/K1+Hs04NMmMyrYKVGgVaPCgruAdfT8nax+OFYjWKXvX7&#10;M4V28AEr2r/7rNTBSl0VG6wEOFUs6ODM4LcOVhycGQzb3JYSHDg4muOgp+otJQdH0xzg1MFKjfOk&#10;YMWBMTT7tlMFKw6MZjmKebQhB4PqacGKU5+A5VcJVuDxqKz4wUr5FqIQmRWfN8XKxoSgyRQvn7R9&#10;wRmE7Tl2Ui9BkCk23lKSZ//alrwestRd57ZUsYNXCCYcWhLLl/LJ20DUdQmUBCtTLGnvOVh5RrAC&#10;89Y0WJleFP4620DqSvHVflcFKx2m6b5ssFK0b7mTxg9WAv+sYgjyqzjytWxivLw/KdfBSoWinXww&#10;ddU+vkLRE6nfIBOs+Kxo/+6DOMFKVZUnBis1zgx+bbDit8oeq/b7yQlW6vpojoOecoKVGkfTHODY&#10;YMVv19OClao6Zhsoqo6246A2xo596zEXhKPQWI/MJwYrdbMCll8nWIEFeNkGCoIVWp5jFeHxv3aK&#10;n0yfBEYrGkCTb+XTTLLySPlSPpsRjUyxuqYGdXj2b9iS4ZnShBeo5Swmf02hNt0SZialODw6Bz6f&#10;Hx8f3r55c7r+fPPl6vTTlxe4UAZ8wjTwmV599zqBzw5eqy2WtIfrq6xKo05V02Ekip+fdaoaYxbn&#10;xK4Ka4qTBqOc6DiVjFCDVBNzjaInDPT0NYqZMMq0XKOYwKfMOzWKnpT9BunAJ2BFzxU+SB341FWp&#10;A5+6RfWWkoOj+QXyPGbqwMfB0QxHOIbiotI4OJpjjBCcds1g2bwiJcCpA5+6PibwCdpVbSk5MJrm&#10;qDrajn0DLPrqqDb6vVUHPk51ZrBsT1X7vWW3lMZx9SqBDzQDE3/9Ox/Lt3PyX6hYNcXLVM/Bh/jP&#10;trpApWbNsdNCLxBSUEtoeMTBGdUxKxWw8gK1nPX8WXRzoSmTT+q5pL1A5/k+mSeevS7vIpgGPtO7&#10;OF8n8Nmvewl8Nrs9DfFxe+o1Ah/fS+vdqcjXKz8ehCwzZgw9YQQoYOjDhBFMX3pW9hukZ4sARE/J&#10;PoiOewJWzoHP3dW7y395A2k9fiCmWQ463AQ+QWf96sAnqI8JfIL6GMkniFiMHQeRhjbkAEYbchB8&#10;W8XHZ9kGPr4xm8BHsfxPCHwmc2eok0zKybQpnybwScIFgppVqAq0XiCkoMk7eTx8XeLBrFQSCDi6&#10;1AT3RfhOYhqq5KxCFd/z+ld65Rz4PH2rawfz/jTwwUOir55E3PVLEH0oV263ggNOoeSzxG2vl5B8&#10;fL+oQ5/ipR3NXQckvq+vIp8axcwYflWAjyHywfmrRtETBhTx9Agd+pTpogaZMSfr0Mdn5WmRT12Z&#10;p0k+Do4h2KfG7HXhHOjgaIqDOdlmEfsk13tdtahhIp+gx23k47erlnzqdpnIx7c/E/hA2pdnO1Vi&#10;Tt0qI/kAgy6MYTmojrbkiB1jywE72pgVzmtGPsB/WTGOU60JVmReHL+ezHnBHD8pNSs+gulV5wIJ&#10;hHy69ZIvZY51GjKpYdKSl49pXvT5RCSNGbAKab58EkccRU13nmwhjuGymGZSe8EQvs8xzTNiGtih&#10;mcY02GevH9MstnuwoTLaltvdSg6fyMkorebgVTYvEdP4Hm8a0zg+WoUawSRXxTQ1iplyfScOlm5j&#10;mhplxlSgZwJcSmOP6myjGfOAngZ8kKfFNHWLfnVMg7OSg2MIDvp6BsN1/o7zLM1xVJ8ZLNcxTf2s&#10;Xx3TBPUxMY1Pj4lpMBhxqqNp9s3YxjS+9dhtrKA6huUAZwbLRs1R7LxmTAPEuTENTWa/ZUzDs6w8&#10;UqZP+eSYxtZLvpQ59tkxTTXHvx6y1J0aRu0iM86ilVkUnZONP31+1K9E+n56oIt34YeLH1/u7k9v&#10;IXp4d/nyOTc7mGWn0cpvc+0v6SolWIFXNJV3smOiiwQrfCMNvcmg5B2/QLCyKS4R3uqLD/KTjfHM&#10;KT1NT+466SZA0dFKgKK9fICi59IARUcrAYr28QGKdvEBig5XAhQTrwQwJu0mwtEEYzjodJNmOBAH&#10;6rQbB0dzHOEYksuM7ODMYNloMBE/M3iu45W6PkaDCdpl4pWAZxOwRDjalHEXy6nPDJ7riMXB0TxH&#10;9dHmHLVL8xzgwEQ0rhaCdi314ibC0fbse52lNmcMoGq3Axe1jNUJYDTLeELdgdHWHLCz1CxDGU8z&#10;W85gGd7Rrapc4su6PiV6GtZkfrNWmuSAnZUm2R+jqxkkw915aW0MyT45K01y0CjNcdQozXEAoykO&#10;YID0rFHrGRSvNcV4PXw9PteaY58beOvVWBswUs+dlqN5yig8u1nnFK9nULzOKYY3qo+VCSgGeWUs&#10;E3Cz0Rz73GxmULzRFPtjCt7tntdGUxzAaIqjRmmOg0ZpiiMYzbEPU95RPNhEALPVFPuNKq/rGmCC&#10;Wbi8/mIoE0QpW80x3X5TBZPlGsUUZwbJ25zk7QyStz7Jr7JKB9dQkk3B9Xir9PJtifUlko8E+2k5&#10;WXrGi9vpb/xaZHmCWbXTrBWublkASEoVF6HbLE+ST3ritP7ybdxiWHoX3OHpUYun5QRZPrnFVMsB&#10;Tb6VzzYvL1DLWc+nJleah60kFxIbky/l07Qk0S8i7uL2TmoYdQq1dl5D0L0oI3z2wyd1FGLkkwji&#10;vIjpw22hEioXG+SFuXwpn4QUPC5uxuTREYdcrN3PEyyp2W/z8GhQSy2In3kOImkI2Mc58/qpmdcw&#10;pU/lr+nLJkAuKlt3s95MjufDeIR3/YpmuzGhutst4A1XdOFPt+wXdAkRdOCzzpKVgBo299q61hKW&#10;YvDAaSEdGmGE5QDp0Kjb73wgHRvhGtMBgpYPsRG8w90H0sHRNmiaDo66XQCkw6N9WUo5NdLhUbcN&#10;mmZULnirqg9ldK5us/dbZ3bmOlhauNUyVyzDldsBluYc7u0OsAzr+F5Jxw7MDh1kvAVYhni8s9nD&#10;0syDshtgGe7xgmMHyyhffRfYg9G+ukW5c9nDMsYeWbvRv3YB9SYLqUelyLGu4rgHg48swmhgcBrD&#10;Z8tkYePb1b0GauJ7XOl4tdLER31olLA+GodGC8PLpZ1aLQ3tu6CBRg8r6zgPSRt8HyJp1sFifCjt&#10;ZuL2aXvHy6q9WlnWo/Zp1vFNaA6UUcZCWzDi2CYwdqOO9ZGjMQLZLoIytMPi2PVZJWAejH0fjBuj&#10;kvWLwDWsNO1dF1VL897to2pp3ruoD2HxM1a+i8zdSGZd5EqNaAa3//l0Gdmsi0a0Uc46lM6cEW20&#10;s3DqMfJZF3FvFLRwSjQa2i7oRqOidbtgdjU6GqoqTguNkBaHDtrTRCZvxLQwnDF6WjTtlCB/MPl+&#10;oeIQCOmG16pffZY3rV//uJcfjzfXjxd35ZXGF7DzC38f310eLy/ev7t8TyFaCemhcJFSyo8X30E7&#10;gRivKCzFcXgSC8Wd7FagBtHqScrhEUMoJ2sS+aS1SYl6YIEHDDWXeLw4yYrBepfQ2g/lVTf0cPOh&#10;vG4Cm2oWK/phaQJsctP2sbRQPqmlhdYZxWCLGouB7tZCg5HF5dpPhUCSym3w2vS4H4RhMMnmc4Vi&#10;GHbNcsIx+JZmOb4sD/xcuxwvdTvY+mni8RtmuuT1A+WSVOQZYqwmnvQHJHy1yvX8Sr9ukZQTg1+0&#10;n9uXkBTMZZ8Vo2bskqdyr4FQ22wEC46JrfTct4mpQGSBTUgsoOdhlhgABJqIlvQrBFlYLOlWKQaj&#10;o0kIW1NSqpyshr5KhCK2uKwUYYGZzKkYWEm7GLOR9LtwmxUjtOTlpnDLzax+Z/PIrIiNDbZFmi1l&#10;C99lxagJ2XiR0ZcQIs41G/TirCFzpNWIkp80zymxkUB+ZBOPDTN1hjKFJWOwkxkxsQC5jBoCznb9&#10;2N90iQ1ASEq8JI6p427rYJ+tyYv0RzLJSnfMndnbU7bMTEk4IRwnwQmPntkRUbtuPPtDdJkQh/2Q&#10;FaPeGkNECYREFIco5KwlP1VLBhcx1ZKxb9XBD7D9+Voy3A7PttTv4fZ4nFC0lrzC0VxSJEFILL6d&#10;RtbztWR6xZ9OgNSb7GA9RVMBjRKepwvp1RepazWQ1pJDIK030Pq5BgKyp0uvukZa5CFNswYyWgPp&#10;FjWQkRoWuKSvkYzSQMphjWTFZBJTaigrJm9RTXGwNOMdqe4Oluac1QEHS5PekXboYGnaWZh2sDTv&#10;EM8XBcTBMsyTmuJgaepZMXKwDPek8tRYZRIajSbi3orJpD45WJp71tfqehkxeY9ClgOlqWfVz4HS&#10;1EcWYcVkUlMcKM087S44tTLEkyTmQGni8USz4xismEy6bQ1lxGRMwfGgDO2RadVict0+k1wJ5ukb&#10;aQleB5MhhduB0vbOurTTPs06JpV57ZvFus2yDMzKismRLRgxeRtBGdYjR2PF5MBnmXTLnhTNmquy&#10;tBhpX0RYhnfamHOwNO+wKetPXitNPG9aOVja3EHx8LHKrD3WPrJ3qyaTAlzbllWTo160ajJtNTlY&#10;2tHw5mPdRqsmR57GqskR91ZNjuZEoyZHI9GqydFEXWL0gfpoFjNqMuu2NVsmM5O2+GqyjJocBjSw&#10;ihprRWqyA6VtHlzDaFsQlb+Cmgw1QDUZWt5Qk4kXqEGmJreXMSyu1SsPWYGQFDusdtpoLClkqx2J&#10;npO1kwiY+/aaXVaJSTGRLxN9EF+pjapz+6mdyJKJfjKusBM85q5LZBsIJ+et7EUmzpQCYTmTp4Xm&#10;TMkQnjNlRKSCRJ6G0JIVnjZ/kINA5TLZWRSPRFmCKZDwMtmZ+y0xK1GAMxmNh0YmO3PnJuqOCMVJ&#10;14pQDM9uaUCiAEP80i5GHQb8NYux0gbd0S7G3T+vWFKquNZcduZSmdLNhg6usd0AeiaYSbMYDy8Y&#10;3e1ihJbIhNKjydgX+0hcjsjTiaeba+IsYSbuehx/ybiXbbhs3IvynO1ziL9Jtk0G5TnxX5AAQX4k&#10;9ZtcLulaSIIgvGRQD8pz4iOG+SQxAghL6bmJa+qkPxJrGbZZE484zMeJgxWaE7PiYZZFKDwpZsWG&#10;QKYdFrHFzw2yhtBOYjD5NAkAvEgN96fJTOpSLyYpL0BEIV91OtzdfvjT7d1diVfv7svf94fyb3Fl&#10;f/zDG5FXSWh9f/jw978cL44HSrL4dnOEHz4fjv+4vPh+vHp4d3n629er483lxdX9Nfz3u8tH+fHn&#10;R/gXtO3rw/H2n3c6Hxa4U0kZ3dRTJWV4dzrb0nLR7yA0AuaUpAyvIy3DCiVlSKMEWydmny8p07Sk&#10;1WItKZMqySGpLmR0B5RoaiArb5blvQOkF2C0lquBoOXD0pG0TQdISw60Gq+BjOCAC3sHSOsNJBHU&#10;QEZtQIXUATKKMmXb1khWUEbhwoPSfHOms4NlGEex1cPSlHPqmoNlSMcsYA9Ls85Ct4NleEfRyMPS&#10;xMPsVXQ/B0tTj2KDA2X0ZE6arqGMnow5lh6UYZ50TQdKM49inQdliI8MoozzwdpRA/agNO+cfe3U&#10;SvMeWam5IronvciB0rTjcXanVlZOpp2mGur/sndtO5LcNvRX/Akz09PdM37IU/IWBAaSH1isF7GR&#10;wLNYLxJ/fqgLqw9FnqL6UmM77gUWtUbLR+SRijyiVFWmnFwrtxEU0t6rkQEU0l4OFEdIyHrfDwiQ&#10;kPV6NjmCMqxT/5B1aRRbhZOdsm7KySw22HJyOz7qHTTlZBb6zNnkXmsNoJD1WtIMuDLl5L7VFEAh&#10;7ewWNGeT+xngAApprzs6kVVIe38yI4DCyS7H0+IhLPl6uVEfae4y6ZTFUVtMZjPLFpNZfJf1A9jV&#10;ipreR1tMZnPLFJNbATiAQuYf6xH6gHpTS267VgGUYZ5NU1NLbvvQHsrUkrlqwDjTNj0CKJzwcvIm&#10;ng9BLTmAwglv1NU2tWSxoNSSy3jwWnIfrbSWLPauFie0ApdVHfoCNmmm9bdkndvXVjLCq7Z1dZ2d&#10;r9KjRMkiXNfgyZpeD5MlpVBdumbNZCzrmZJ1T5dzzlkBYymIJHhaME0KJ8uRs6QQI6Gy+ZEUYJfC&#10;RHJUUMJ4w0sKtVoQSQoEcsSiwmVliV5IyKocfQpkRZNeS8xqMH2mJHeOlqaSW0Ir68kk1sJ6Mju1&#10;WVIOE61T6c2qw33SiRrWGsI/3lp1oV37tpQWm5JmPZbMtdLFtVZd9Nq7LCE1ryH3VhISV+1fgtx6&#10;s+5myka7s1raoYWhZQjW73sd0Gx69HppEjH1tH8yJ3XqZpmm3wjZ/dJvq+wm1Xt5nRCtvCaFSA0g&#10;WZxZwlbSq2auNFxqWE3wdGZm4VxvrezEtKaRNN10+5IAsdR7k3izJM11d5cUvN5ME3oyixd5sI6m&#10;Q5ZMdk2ESTjXGJE00zSd3Tp9GJJmvZW7wW5WPT7Kw6QtNP7xqseyYBqqxzKbhYxLq8fyylbdPpQX&#10;XcjsE6xT9fhJ/kjOqsXj14f2qySHq2rH9SHOlmewLIyL3Volamkem+CCq9T4PAiutkr5xGPgCrcc&#10;YvUY4u+yNi+FIY+BtRziDa5rayHHo2A9gaDgkhY42WS9V2K7LPfEzmi1V34V5dK8SFd762KpQa2r&#10;m95folpGq1Ru3SPN9V9ulwdnXKR5vFGkeXwoCtFEGtnrLqmvRpoXeQqi/Hp1pKlBoncUvxy6vkqi&#10;ZmQWaGqQcBgYaNrRdAeCkSY2BCMNAcFQU2t7Po5gqIndMZEmNgUjzQlkm0Ajw1yeeH+NA01TDxod&#10;2AnFFkMSfdmgkkZdq2qHGkL02lZuwnq0cLvHmRvEGZl6o6J5GuJMyUg/f/7r28d//fzNT29/+f7H&#10;r9+9/fjTV3l7fo1I9YDAx7/95++fv/tyzsNYp53z54fjgyQTE5Hqe79aRNo992ddro1I9RYW7V47&#10;4hGpLSVYRKp1eQ+CIam+AsijYEgqcc2DuJDkQVxI8ihjSPIgGJIIKWNI8iBmlzz2x+yRE1bM+7tK&#10;ePQOybGakyhkMDm7Zb27aMsa8QOnkF/iFPLLrEGGCQwyTKwx2+ExjNkLZzAo3et+l+fYPFdVt4I8&#10;OVJ4OBHIcJDkug8U4OQkm7dzEZLNBjhhh5C8SWoVUktqFX8jDT9kOpZa+1ZMUpOZSsBDj5pTNW3i&#10;AwgtzzbUpWtmYsvGSzPF1StiJdl/6FARMgsXVGbhFD1luGRRlVRJe6s2iWXaqI16RW8vo0S9FfD7&#10;k+IXPileaoqjjKlnHKEws5GMORyO/X04zw+7F6kzUhnzWE7O3mBhVR+z9REcSzhlEdEmNpMxcbx0&#10;idaDYA6I07XcfTbNehBMAPXkkncHs2zsDuZYwgmG/xjEqJjYH69ivEMXqZgAJmfXq5gABvklTiG/&#10;NcEGMMgwgUGGq/zwMBepmADmbBVTznsEOMjxjIqpaijAyUn2KiaAyUmWfBfeUVuqGDE0VDEtaep6&#10;fT0BJ/mwQS3JXDOqXltmLdM937S1VimCZlavdFr7xT7mxtBMcfXaLJxygyBlFi7kMAvPUjrrbyia&#10;00PEkSlK1Nu70rn8Y8ivkuZHpVPHdXul8/K075tVO3nn+lhCxoLNOyqdss8UBFUImBNKJwbBPBFn&#10;P1Q69f0T3hJMEu+ldGJ3jNKJSbFKh8BgGo5psfUaApOza5QOode8ZZ04ZZQOsSZPwnI47pSEiTXn&#10;Kh0GgxQzhYJSnSkU5Jjh4BxmODiJY5Kt0olJNvWaeOYYpQPs/HpKR1ds6wm4Va/FSs2DekWJkDQ6&#10;R+moVdqNZlavdJpAWLpmbvS0PuIqvqlyjI145wMq63ywUTvVa+t8Tp5MQQ1maT/qx12eXCFPJHSN&#10;8qTOl+3lyetLOUBTz0m8PpYzw7YQ81LFS9nh3t1KnrR8Xt3DMgsWYkgkhFRS46nDwOgOcRC7weBe&#10;o6kDwdBOQDCyt50th4LpM66hYPIknGDyjDnx8sRZYuSJ5LNI+flCjIdBchlMzu5l8sRbg/wya5Dh&#10;eKwvkyfOGrOdROaM/+Zxe/cFTk67nRSPuN1Oiu+DsoexFBOn5Yl3a4JkL088DE5jYGcbeSKuy3YS&#10;KcR0tVBNlO6vSq0kH2pebPm33J9pIWawShE0s6KdKCla9XfFjdb30kxx9dqwptxoAsEhcQsH1KuI&#10;7m+ASl4Vo62So8pt90orcUqFXlcpUW/vSucKpSNZZFQ6h6I5Nlc6Ozms1/d2d/IM1fjOid1LPYlf&#10;lI48MNLOJ8tAX3VquOQcVVT84Eyrp5o0ANG7btF4EEzGdQPBo2AurvrCo2CaICgodWJ/MEkUdeEt&#10;GfOwNwQzRIxhhA5xxyidujvjbTFKh+Eguwxngl6jdQi/phTD7EGKmT1IMsNBmok9phhDcIzcYThY&#10;janfBPSjbuSO9BXNHSN36lsyAhycx/WZcz/u5o3EzK8Jno3eYTiEZ4knt39/ptBRz8DH52daHtZ0&#10;x9JwGfQS+NZzZ5cpSSvboyZWzZ1ey3TUNmIrYmZsp8h67XqrKZXERoaVWrngMibnONJn4VSHqg96&#10;bb6UkZVRyZ4vbh4v/CmGXtd5UY/vmuYKTSOpYNQ048d7tzlGU0VLmyW7p+NBI+OnX75+8/EXKdmA&#10;pqkPRd3gGE1ZcGo/K5rGLwLP0zTtySGHMpF0MRcQlAs0jbME023MCSaBqmkchtE0ROhZTVNzpMfB&#10;XEtykt9d0rPjMIoT9JYAt5QWCL9G0zC/TK4lfiHJzC+kmdhztqZhOMgz0yKoHcV30TRuvM7WNO1p&#10;PI+DE5nw7LeYAnsmeJbMF477pppmH56maQlvUtMsT/9pPtSryYtJq1jTWCRrlf6m+dXrnq650j0m&#10;1Sp19IVtRdbrOX6MfSoGt1J7z9ge2ymyXo2iETNaJtJf9WpbrXvMfLFYzC71+K57rtA9MuVH3TN+&#10;aGoj3XN8Xt4fujuWL3WaXSv5YFWp9NRazi11j8j22g9kTAiKJNZDi5rCPAhmjFoe9xHaJOZShvEo&#10;4vApL8f5FNNFDIJJOcbAVFF0jzcEE0XMidE9df/Mo5yve2KPztc9BGeCX6N7mF9IMRntRySZ4SDN&#10;BKeEyGVOEBxTy5nRPbWW48fL1HKYXsFpzHAMz/H8sbWceLzO1z0Eh/C8ie4RWmst5xrdoxlvPXv2&#10;falFfWjW1GvLxE33rCOJycEGl+ZXr3vGnmklpa9rx95vh7yuQspYlJrY2L9lqLdK9OPos2KoL3cV&#10;coUKkaw2qpBax9x+R+mw17f/i+J4+d2okDjQnalC4txvgncsIM4TIXECwPwYG4JRO8b4TYuQ2KkS&#10;2pd8TnL+JhqEmIMkE3O2kSDxDDYShEmZsyVIPIs3kSAxzbbycjLnt6tASObWrNe0RUuvUwIkSdTv&#10;LEAucCPL/14lDexkIilhqA9I0mroU/3Uaxs25optRaDueuf6d8+8ygJy0Dvl5IoUJrYXPPv9oT+1&#10;vdu/PstUsGUX+fSEzLRadtk/N5skSF11hKaGxN4PL7u0g2nsCE1b+ToQJ3g8ikkWpdjhQGSi24zs&#10;QZzgcSBYEihixWM4weMwMBfHGEbwEF7xEHY7Ves6MgdoCAxSy2Bybr3c8cQYuUOsQXqZNTnBwVFh&#10;x41RO7E1tt5Ssrl3yhwVri/89xPPi50Ax3BcRZM3eWIGG7FD3Jog2RydITA4jaukbF5to3UkWJWj&#10;wvHbI1sKq3xJ71kCTqoEVaL8ClqnObFwyLwYmmku1+sZgo0gaeJHIkPUdQsTBvVBFh00tV+vvccz&#10;5OnCnELoNTRef1RvZd7c301z6btpJCI7mTO+y3Oj3aXy5rw+SQ4vr23SwfuFT89Etae3RQRdK3Pq&#10;p+z98yAT6RiPJJSY6kEmkrHJEyGI3Nfn6BziDyYJiO4o3DARExTMESyfy/At9sa0mA0mBoPslvzp&#10;2TX7SwwG+SUwEwQ7rRNYgwwza5Biws0ExUbrxE6drXUIDM7gWNuaEzWxT+aZKIKCUp2gIMFkCjud&#10;48fJ1HRgnDbROdL9is4pv8o+x5Lp1jPw0kxznV5XE6Jt1HtMkvlol2JocmVSYrGQOdIi+9JMcfXa&#10;HLlGI9zIwoSfZmEidcLSmPW0DX/S2TBHFEE9vQudK/avJNY6ofM+LxPePT7v9JGol2c5LGzrOU8n&#10;oSNfXGhL0GuFTj0CI7f2yjmasiYO1rtpQscsUSOzB8nzsEz0RTcQEEwStbTk3cEkUVKNtwRzMOEE&#10;c3DMiavoeEu8yvG2mIpOnIK9yglgcnZ9RSeAQX7jJPyI/NbsGcAgw8QpZJgMtlE5sTVe5XhrTEWH&#10;yFpT0ZE20bQxOofh4ByW6lGIk5NsDtAQko3SiUk2SgdI3lLpCP/RW/j6yRgt1TB9MJUQp/RBuT+D&#10;szGaPZvSGKzSHzW1/h5lzkDOVUSrDNRRU3702kjsrdqNJ1NLf9UrqtPLlJ+Ox13qXC516hPWTuu8&#10;zxuHd7sH/Sbf7vjyrI8w6aNSoHXaP29Q1CHiAIs6dR3q1BBWHeKc47SOz/x5NsY8USOzB8nTBKbi&#10;2BtMxIQSTMQxiJE6caYxUof4c67UYTA5uV7qeHZNQYc4hfwya5BhAoMME5izpU48UudLHYKDHM9I&#10;nSqZPMlm8ypmx0gdxk5Ospc6zZotpY70EEodqzyuysBDNteUqldMrevVCCKHNLN6pTP0zLwYmqlh&#10;V+N2IbjulAyAKZ9p73o1+mSZD/qrXlurxJG79LhGekjaddLjfV4BvHvd6ccOZGOpfPLXHJt5fnwq&#10;Lwhu79i7UZmlxDn5sPdKlaU+mhosVKH+EYOg9CAgGLljEJQeBASlRwyCqZGAjEHbc4KJkYAY7VH0&#10;mEcx2oPBoKyr348KcJBdsnaXDyOfalTSV2gPEsxwcoZNoYW5lXNsjs4QGKM+CDum0kK8MvKDsGMq&#10;LQxngmWzpcRwkGXmF85khoM0M79wMhOc8lXApcJJcHa4RCGVqB3O5vYsvIs3O5zN9UC2Dzjy3pKT&#10;PQwHZ3PVZwHOBM+7CZ53EzzLJ71PNhOepcpwanOIo8Yz8kz8ejY8ExzDc1w5lM+Lgz1x1ChaZpkb&#10;zB7kmfmFPDMc5JmMu7zEMbVHZsKpDcHZT/C8R56l3BlF1T3yHNMsX7w6mcNgkGYCM8HyfoLl/QTL&#10;8tX2k8lktMqriJaZQdw6IMtlTedv0sMEyQckmcBMkCy59WRxTPIBSWZOIcnEGuSYwSDHsTXHCYqP&#10;SDGBQYrjcHFEhkk6PiLF8d1QROsyJxjMBMXHnOLjBMXHmOJNFt9lcpVvFsb7DDKQ5cFRXTeuL1uX&#10;ZroUzJaty//AcMU27F5x9dqWmn3bt92iwpH+qtfeqrmStBr8VQjuyNg586RoQnEl6X5Em+h/wE36&#10;T1btJTaKlckjwNqqiiROeBu8zOPB/tzjMmGLjdo783hsp8h6bdNizheGxefFiEut7IyrN2qdXpuV&#10;RYGV2VNWwZRwZqSFGg3TX7krvfMsBgzNFFevZzhCkFILlR7G9RSLUyGnDccSvtRHvRpflTf9Ua+m&#10;kZquP6qvMtj/j8eu5YvhH7+Vv3U2//PLh88//Pjxzx++fsD/ln//9/O3n57efnj79/efvvzpfwAA&#10;AP//AwBQSwMEFAAGAAgAAAAhAMCckCbdAAAABgEAAA8AAABkcnMvZG93bnJldi54bWxMjs1OwkAU&#10;hfcmvMPkmrgxMKUqKbVTQoi4M4TiQndD59I2dO40naHUt/e6kuX5yTlfthptKwbsfeNIwXwWgUAq&#10;nWmoUvB52E4TED5oMrp1hAp+0MMqn9xlOjXuSnscilAJHiGfagV1CF0qpS9rtNrPXIfE2cn1VgeW&#10;fSVNr688blsZR9FCWt0QP9S6w02N5bm4WAXLx+K9OOBpW34MzW79Fb/57+VZqYf7cf0KIuAY/svw&#10;h8/okDPT0V3IeNEqeOGegmn8NAfBcRItQBzZfk5A5pm8xc9/AQAA//8DAFBLAQItABQABgAIAAAA&#10;IQC2gziS/gAAAOEBAAATAAAAAAAAAAAAAAAAAAAAAABbQ29udGVudF9UeXBlc10ueG1sUEsBAi0A&#10;FAAGAAgAAAAhADj9If/WAAAAlAEAAAsAAAAAAAAAAAAAAAAALwEAAF9yZWxzLy5yZWxzUEsBAi0A&#10;FAAGAAgAAAAhAMpdIktHUgAADocCAA4AAAAAAAAAAAAAAAAALgIAAGRycy9lMm9Eb2MueG1sUEsB&#10;Ai0AFAAGAAgAAAAhAMCckCbdAAAABgEAAA8AAAAAAAAAAAAAAAAAoVQAAGRycy9kb3ducmV2Lnht&#10;bFBLBQYAAAAABAAEAPMAAACr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8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WdxQAAANsAAAAPAAAAZHJzL2Rvd25yZXYueG1sRI9BSwMx&#10;FITvgv8hvIIXabMWV8ratKyCorQX20J7fGyeydLNy5LE7vrvjSB4HGbmG2a5Hl0nLhRi61nB3awA&#10;Qdx43bJRcNi/TBcgYkLW2HkmBd8UYb26vlpipf3AH3TZJSMyhGOFCmxKfSVlbCw5jDPfE2fv0weH&#10;KctgpA44ZLjr5LwoHqTDlvOCxZ6eLTXn3ZdTUKeS3+3r8LS5r7ttON2a+eZolLqZjPUjiERj+g//&#10;td+0grKE3y/5B8jVDwAAAP//AwBQSwECLQAUAAYACAAAACEA2+H2y+4AAACFAQAAEwAAAAAAAAAA&#10;AAAAAAAAAAAAW0NvbnRlbnRfVHlwZXNdLnhtbFBLAQItABQABgAIAAAAIQBa9CxbvwAAABUBAAAL&#10;AAAAAAAAAAAAAAAAAB8BAABfcmVscy8ucmVsc1BLAQItABQABgAIAAAAIQDYDYWd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59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1L3wwAAANsAAAAPAAAAZHJzL2Rvd25yZXYueG1sRI9Ba4NA&#10;FITvgf6H5RV6CXFNaSUYV0kKgR6btN4f7ouK7ltxN2rz67uFQo/DzHzDZMViejHR6FrLCrZRDIK4&#10;srrlWsHX52mzA+E8ssbeMin4JgdF/rDKMNV25jNNF1+LAGGXooLG+yGV0lUNGXSRHYiDd7WjQR/k&#10;WEs94hzgppfPcZxIgy2HhQYHemuo6i43o+Dl/qG5OtV6uy5v0xyX5/vUHZV6elwOexCeFv8f/mu/&#10;awWvCfx+CT9A5j8AAAD//wMAUEsBAi0AFAAGAAgAAAAhANvh9svuAAAAhQEAABMAAAAAAAAAAAAA&#10;AAAAAAAAAFtDb250ZW50X1R5cGVzXS54bWxQSwECLQAUAAYACAAAACEAWvQsW78AAAAVAQAACwAA&#10;AAAAAAAAAAAAAAAfAQAAX3JlbHMvLnJlbHNQSwECLQAUAAYACAAAACEAAGtS98MAAADbAAAADwAA&#10;AAAAAAAAAAAAAAAHAgAAZHJzL2Rvd25yZXYueG1sUEsFBgAAAAADAAMAtwAAAPc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0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SDxAAAANsAAAAPAAAAZHJzL2Rvd25yZXYueG1sRI9Pi8Iw&#10;FMTvwn6H8Ba8aaq4bqlGWRZEL4J/Vs/P5tkWm5faZLX66Y0geBxm5jfMeNqYUlyodoVlBb1uBII4&#10;tbrgTMHfdtaJQTiPrLG0TApu5GA6+WiNMdH2ymu6bHwmAoRdggpy76tESpfmZNB1bUUcvKOtDfog&#10;60zqGq8BbkrZj6KhNFhwWMixot+c0tPm3yiI59Fe6vvKl7vBcl8tzr2DXO6Uan82PyMQnhr/Dr/a&#10;C63g6xueX8IPkJMHAAAA//8DAFBLAQItABQABgAIAAAAIQDb4fbL7gAAAIUBAAATAAAAAAAAAAAA&#10;AAAAAAAAAABbQ29udGVudF9UeXBlc10ueG1sUEsBAi0AFAAGAAgAAAAhAFr0LFu/AAAAFQEAAAsA&#10;AAAAAAAAAAAAAAAAHwEAAF9yZWxzLy5yZWxzUEsBAi0AFAAGAAgAAAAhAChAlIP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1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sXywQAAANsAAAAPAAAAZHJzL2Rvd25yZXYueG1sRE/Pa8Iw&#10;FL4P/B/CE7zNtOKcq6YiguDYLroddnw0b02xeSlNbOp/bw6DHT++39vdaFsxUO8bxwryeQaCuHK6&#10;4VrB99fxeQ3CB2SNrWNScCcPu3LytMVCu8hnGi6hFimEfYEKTAhdIaWvDFn0c9cRJ+7X9RZDgn0t&#10;dY8xhdtWLrJsJS02nBoMdnQwVF0vN6vglp3fTPxcx9zF1+Fj9bMc9PtSqdl03G9ABBrDv/jPfdIK&#10;XtLY9CX9AFk+AAAA//8DAFBLAQItABQABgAIAAAAIQDb4fbL7gAAAIUBAAATAAAAAAAAAAAAAAAA&#10;AAAAAABbQ29udGVudF9UeXBlc10ueG1sUEsBAi0AFAAGAAgAAAAhAFr0LFu/AAAAFQEAAAsAAAAA&#10;AAAAAAAAAAAAHwEAAF9yZWxzLy5yZWxzUEsBAi0AFAAGAAgAAAAhAGJCxfLBAAAA2w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2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8VxQAAANsAAAAPAAAAZHJzL2Rvd25yZXYueG1sRI9BawIx&#10;FITvhf6H8Aq9iGYVLHVrlFIUepDCWg/29ti8Jks3L0sSdfXXN4LgcZiZb5j5snetOFKIjWcF41EB&#10;grj2umGjYPe9Hr6CiAlZY+uZFJwpwnLx+DDHUvsTV3TcJiMyhGOJCmxKXSllrC05jCPfEWfv1weH&#10;KctgpA54ynDXyklRvEiHDecFix19WKr/tgenoOrGab0ym7i/DKwJP9Wg/moPSj0/9e9vIBL16R6+&#10;tT+1gukMrl/yD5CLfwAAAP//AwBQSwECLQAUAAYACAAAACEA2+H2y+4AAACFAQAAEwAAAAAAAAAA&#10;AAAAAAAAAAAAW0NvbnRlbnRfVHlwZXNdLnhtbFBLAQItABQABgAIAAAAIQBa9CxbvwAAABUBAAAL&#10;AAAAAAAAAAAAAAAAAB8BAABfcmVscy8ucmVsc1BLAQItABQABgAIAAAAIQDhFO8V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3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iAwAAAANsAAAAPAAAAZHJzL2Rvd25yZXYueG1sRE/LisIw&#10;FN0P+A/hCm5E01EpUo0iI4oII74+4Npc22JzU5po69+bxcAsD+c9X7amFC+qXWFZwfcwAkGcWl1w&#10;puB62QymIJxH1lhaJgVvcrBcdL7mmGjb8IleZ5+JEMIuQQW591UipUtzMuiGtiIO3N3WBn2AdSZ1&#10;jU0IN6UcRVEsDRYcGnKs6Cen9HF+GgX99Pcy3dr14XijzbWauGw/jhulet12NQPhqfX/4j/3TiuI&#10;w/rwJfwAufgAAAD//wMAUEsBAi0AFAAGAAgAAAAhANvh9svuAAAAhQEAABMAAAAAAAAAAAAAAAAA&#10;AAAAAFtDb250ZW50X1R5cGVzXS54bWxQSwECLQAUAAYACAAAACEAWvQsW78AAAAVAQAACwAAAAAA&#10;AAAAAAAAAAAfAQAAX3JlbHMvLnJlbHNQSwECLQAUAAYACAAAACEAZSZ4gMAAAADb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4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8FzwQAAANsAAAAPAAAAZHJzL2Rvd25yZXYueG1sRE9Na8JA&#10;FLwX/A/LE3qrmxQiJWYjKgiCB9G290f2maTNvg272yT113cLgoc5DPPFFOvJdGIg51vLCtJFAoK4&#10;srrlWsHH+/7lDYQPyBo7y6Tglzysy9lTgbm2I59puIRaxBL2OSpoQuhzKX3VkEG/sD1x1K7WGQyR&#10;ulpqh2MsN518TZKlNNhyXGiwp11D1fflxygYt6fPjNPb7XTUX+fUZdhFKPU8nzYrEIGm8DDf0wet&#10;YJnC/5f4A2T5BwAA//8DAFBLAQItABQABgAIAAAAIQDb4fbL7gAAAIUBAAATAAAAAAAAAAAAAAAA&#10;AAAAAABbQ29udGVudF9UeXBlc10ueG1sUEsBAi0AFAAGAAgAAAAhAFr0LFu/AAAAFQEAAAsAAAAA&#10;AAAAAAAAAAAAHwEAAF9yZWxzLy5yZWxzUEsBAi0AFAAGAAgAAAAhAAjPwXP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5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ZDTxQAAANsAAAAPAAAAZHJzL2Rvd25yZXYueG1sRI9Pa8JA&#10;FMTvBb/D8oTe6kaRVFI3oVj65yQaRa+P7GuyNPs2ZFdN++ldoeBxmJnfMMtisK04U++NYwXTSQKC&#10;uHLacK1gv3t/WoDwAVlj65gU/JKHIh89LDHT7sJbOpehFhHCPkMFTQhdJqWvGrLoJ64jjt636y2G&#10;KPta6h4vEW5bOUuSVFo0HBca7GjVUPVTnqyC5/XbOqFhfvpLzdwc2sXm4/i5UepxPLy+gAg0hHv4&#10;v/2lFaQzuH2JP0DmVwAAAP//AwBQSwECLQAUAAYACAAAACEA2+H2y+4AAACFAQAAEwAAAAAAAAAA&#10;AAAAAAAAAAAAW0NvbnRlbnRfVHlwZXNdLnhtbFBLAQItABQABgAIAAAAIQBa9CxbvwAAABUBAAAL&#10;AAAAAAAAAAAAAAAAAB8BAABfcmVscy8ucmVsc1BLAQItABQABgAIAAAAIQA41ZDTxQAAANsAAAAP&#10;AAAAAAAAAAAAAAAAAAcCAABkcnMvZG93bnJldi54bWxQSwUGAAAAAAMAAwC3AAAA+Q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6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KTewwAAANsAAAAPAAAAZHJzL2Rvd25yZXYueG1sRI9Pa8JA&#10;FMTvQr/D8gq96aYNBEmzEek/qjeT9v7MvibB7NuQ3cbop3cFweMwM79hstVkOjHS4FrLCp4XEQji&#10;yuqWawU/5ed8CcJ5ZI2dZVJwIger/GGWYartkXc0Fr4WAcIuRQWN930qpasaMugWticO3p8dDPog&#10;h1rqAY8Bbjr5EkWJNNhyWGiwp7eGqkPxbxRMX3uT9B9c/r7jaRuP8dnsN6VST4/T+hWEp8nfw7f2&#10;t1aQxHD9En6AzC8AAAD//wMAUEsBAi0AFAAGAAgAAAAhANvh9svuAAAAhQEAABMAAAAAAAAAAAAA&#10;AAAAAAAAAFtDb250ZW50X1R5cGVzXS54bWxQSwECLQAUAAYACAAAACEAWvQsW78AAAAVAQAACwAA&#10;AAAAAAAAAAAAAAAfAQAAX3JlbHMvLnJlbHNQSwECLQAUAAYACAAAACEANByk3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67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OU5wwAAANsAAAAPAAAAZHJzL2Rvd25yZXYueG1sRI9BawIx&#10;FITvBf9DeEJvNWtrF1mNIgXbHoRS68XbY/PcLG7eC5tUt/++EQo9DjPzDbNcD75TF+pjK2xgOilA&#10;EddiW24MHL62D3NQMSFb7ITJwA9FWK9Gd0usrFz5ky771KgM4VihAZdSqLSOtSOPcSKBOHsn6T2m&#10;LPtG2x6vGe47/VgUpfbYcl5wGOjFUX3ef3sD8rqdafdU7sQNz034eDtKG4Mx9+NhswCVaEj/4b/2&#10;uzVQzuD2Jf8AvfoFAAD//wMAUEsBAi0AFAAGAAgAAAAhANvh9svuAAAAhQEAABMAAAAAAAAAAAAA&#10;AAAAAAAAAFtDb250ZW50X1R5cGVzXS54bWxQSwECLQAUAAYACAAAACEAWvQsW78AAAAVAQAACwAA&#10;AAAAAAAAAAAAAAAfAQAAX3JlbHMvLnJlbHNQSwECLQAUAAYACAAAACEAtnTlOc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68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56xAAAANsAAAAPAAAAZHJzL2Rvd25yZXYueG1sRI9Ba4NA&#10;FITvhfyH5QV6a9YEIs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IMo/nrEAAAA2wAAAA8A&#10;AAAAAAAAAAAAAAAABwIAAGRycy9kb3ducmV2LnhtbFBLBQYAAAAAAwADALcAAAD4AgAAAAA=&#10;" path="m,10l5,,15,,5,10,,10xe" fillcolor="#005747" stroked="f">
                <v:path arrowok="t"/>
              </v:shape>
              <v:shape id="Freeform 69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/y6wQAAANsAAAAPAAAAZHJzL2Rvd25yZXYueG1sRI/RisIw&#10;FETfF/yHcAXf1rQKXalGEUXwaWXVD7g017Ta3JQkav17s7Cwj8PMnGEWq9624kE+NI4V5OMMBHHl&#10;dMNGwfm0+5yBCBFZY+uYFLwowGo5+Fhgqd2Tf+hxjEYkCIcSFdQxdqWUoarJYhi7jjh5F+ctxiS9&#10;kdrjM8FtKydZVkiLDaeFGjva1FTdjnerYHr+uudoDp0+XLfri/X5xHy3So2G/XoOIlIf/8N/7b1W&#10;UBTw+yX9ALl8AwAA//8DAFBLAQItABQABgAIAAAAIQDb4fbL7gAAAIUBAAATAAAAAAAAAAAAAAAA&#10;AAAAAABbQ29udGVudF9UeXBlc10ueG1sUEsBAi0AFAAGAAgAAAAhAFr0LFu/AAAAFQEAAAsAAAAA&#10;AAAAAAAAAAAAHwEAAF9yZWxzLy5yZWxzUEsBAi0AFAAGAAgAAAAhAJHb/Lr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0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X7XwAAAANsAAAAPAAAAZHJzL2Rvd25yZXYueG1sRI/NqsIw&#10;FIT3gu8QjuBOUwWrVqNIQfQu/Vu4OzTHtticlCZqffsbQXA5zMw3zHLdmko8qXGlZQWjYQSCOLO6&#10;5FzB+bQdzEA4j6yxskwK3uRgvep2lpho++IDPY8+FwHCLkEFhfd1IqXLCjLohrYmDt7NNgZ9kE0u&#10;dYOvADeVHEdRLA2WHBYKrCktKLsfH0bBPZ1rHWt79e/J33VXlZd0Nr0o1e+1mwUIT63/hb/tvVYQ&#10;T+HzJfwAufoHAAD//wMAUEsBAi0AFAAGAAgAAAAhANvh9svuAAAAhQEAABMAAAAAAAAAAAAAAAAA&#10;AAAAAFtDb250ZW50X1R5cGVzXS54bWxQSwECLQAUAAYACAAAACEAWvQsW78AAAAVAQAACwAAAAAA&#10;AAAAAAAAAAAfAQAAX3JlbHMvLnJlbHNQSwECLQAUAAYACAAAACEAiNF+18AAAADbAAAADwAAAAAA&#10;AAAAAAAAAAAHAgAAZHJzL2Rvd25yZXYueG1sUEsFBgAAAAADAAMAtwAAAPQCAAAAAA=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1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v63wQAAANsAAAAPAAAAZHJzL2Rvd25yZXYueG1sRE/LisIw&#10;FN0L8w/hDriRMZ1Z+Og0FRkccOHGB64vzbWpNjeliVr79WYhuDycd7bobC1u1PrKsYLvcQKCuHC6&#10;4lLBYf//NQPhA7LG2jEpeJCHRf4xyDDV7s5buu1CKWII+xQVmBCaVEpfGLLox64hjtzJtRZDhG0p&#10;dYv3GG5r+ZMkE2mx4thgsKE/Q8Vld7UKpn65P81X69nx2Gz6g+n7kcezUsPPbvkLIlAX3uKXe60V&#10;TOLY+CX+AJk/AQAA//8DAFBLAQItABQABgAIAAAAIQDb4fbL7gAAAIUBAAATAAAAAAAAAAAAAAAA&#10;AAAAAABbQ29udGVudF9UeXBlc10ueG1sUEsBAi0AFAAGAAgAAAAhAFr0LFu/AAAAFQEAAAsAAAAA&#10;AAAAAAAAAAAAHwEAAF9yZWxzLy5yZWxzUEsBAi0AFAAGAAgAAAAhALSC/rfBAAAA2wAAAA8AAAAA&#10;AAAAAAAAAAAABwIAAGRycy9kb3ducmV2LnhtbFBLBQYAAAAAAwADALcAAAD1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2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1duxgAAANsAAAAPAAAAZHJzL2Rvd25yZXYueG1sRI9Ba8JA&#10;FITvQv/D8gpepG4sRjTNRorQ0qIUagWvj+xrkib7NmRXk/57VxA8DjPzDZOuB9OIM3WusqxgNo1A&#10;EOdWV1woOPy8PS1BOI+ssbFMCv7JwTp7GKWYaNvzN533vhABwi5BBaX3bSKly0sy6Ka2JQ7er+0M&#10;+iC7QuoO+wA3jXyOooU0WHFYKLGlTUl5vT8ZBfX8+LWzxXG+ncR/9Wdc9+/LuFdq/Di8voDwNPh7&#10;+Nb+0AoWK7h+CT9AZhcAAAD//wMAUEsBAi0AFAAGAAgAAAAhANvh9svuAAAAhQEAABMAAAAAAAAA&#10;AAAAAAAAAAAAAFtDb250ZW50X1R5cGVzXS54bWxQSwECLQAUAAYACAAAACEAWvQsW78AAAAVAQAA&#10;CwAAAAAAAAAAAAAAAAAfAQAAX3JlbHMvLnJlbHNQSwECLQAUAAYACAAAACEAetNXbsYAAADbAAAA&#10;DwAAAAAAAAAAAAAAAAAHAgAAZHJzL2Rvd25yZXYueG1sUEsFBgAAAAADAAMAtwAAAPoCAAAAAA==&#10;" path="m,25l30,r5,5l5,30,,25xe" fillcolor="#005747" stroked="f">
                <v:path arrowok="t"/>
              </v:shape>
              <v:shape id="Freeform 73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9BwgAAANsAAAAPAAAAZHJzL2Rvd25yZXYueG1sRE/Pa8Iw&#10;FL4P/B/CE3abqQ6mdKZlimNDD8Mq7PponmlY81KbTOt/vxyEHT++38tycK24UB+sZwXTSQaCuPba&#10;slFwPLw/LUCEiKyx9UwKbhSgLEYPS8y1v/KeLlU0IoVwyFFBE2OXSxnqhhyGie+IE3fyvcOYYG+k&#10;7vGawl0rZ1n2Ih1aTg0NdrRuqP6pfp2Cwy6bfZvzV7U9xdX+2d7sx8aslXocD2+vICIN8V98d39q&#10;BfO0Pn1JP0AWfwAAAP//AwBQSwECLQAUAAYACAAAACEA2+H2y+4AAACFAQAAEwAAAAAAAAAAAAAA&#10;AAAAAAAAW0NvbnRlbnRfVHlwZXNdLnhtbFBLAQItABQABgAIAAAAIQBa9CxbvwAAABUBAAALAAAA&#10;AAAAAAAAAAAAAB8BAABfcmVscy8ucmVsc1BLAQItABQABgAIAAAAIQAZL29BwgAAANsAAAAPAAAA&#10;AAAAAAAAAAAAAAcCAABkcnMvZG93bnJldi54bWxQSwUGAAAAAAMAAwC3AAAA9gIAAAAA&#10;" path="m,l25,29r-5,l,xe" fillcolor="#005747" stroked="f">
                <v:path arrowok="t"/>
              </v:shape>
              <v:shape id="Freeform 74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p/fwQAAANsAAAAPAAAAZHJzL2Rvd25yZXYueG1sRI/NqsIw&#10;FIT3gu8QzgV3mtaFP71GuYiCrvx9gENzbltsTmoTbfv2RhBcDjPzDbNYtaYUT6pdYVlBPIpAEKdW&#10;F5wpuF62wxkI55E1lpZJQUcOVst+b4GJtg2f6Hn2mQgQdgkqyL2vEildmpNBN7IVcfD+bW3QB1ln&#10;UtfYBLgp5TiKJtJgwWEhx4rWOaW388MocN39dPCNTfebfTePJ8dtdytipQY/7d8vCE+t/4Y/7Z1W&#10;MI3h/SX8ALl8AQAA//8DAFBLAQItABQABgAIAAAAIQDb4fbL7gAAAIUBAAATAAAAAAAAAAAAAAAA&#10;AAAAAABbQ29udGVudF9UeXBlc10ueG1sUEsBAi0AFAAGAAgAAAAhAFr0LFu/AAAAFQEAAAsAAAAA&#10;AAAAAAAAAAAAHwEAAF9yZWxzLy5yZWxzUEsBAi0AFAAGAAgAAAAhAIban9/BAAAA2wAAAA8AAAAA&#10;AAAAAAAAAAAABwIAAGRycy9kb3ducmV2LnhtbFBLBQYAAAAAAwADALcAAAD1AgAAAAA=&#10;" path="m20,l40,29r-5,5l15,r5,xm40,29r,5l35,34r5,-5xm40,29r-5,5l5,54,,49,35,29r5,xe" fillcolor="#005747" stroked="f">
                <v:path arrowok="t"/>
                <o:lock v:ext="edit" verticies="t"/>
              </v:shape>
              <v:shape id="Freeform 75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86hxAAAANsAAAAPAAAAZHJzL2Rvd25yZXYueG1sRI9Ba8JA&#10;FITvBf/D8oTe6sYEWkldpQjaFu0hUXp+Zp/Z0OzbkN1q/PeuUOhxmJlvmPlysK04U+8bxwqmkwQE&#10;ceV0w7WCw379NAPhA7LG1jEpuJKH5WL0MMdcuwsXdC5DLSKEfY4KTAhdLqWvDFn0E9cRR+/keosh&#10;yr6WusdLhNtWpknyLC02HBcMdrQyVP2Uv1bBUftMG/u5X2d2tb1uCr37fv9S6nE8vL2CCDSE//Bf&#10;+0MreEnh/iX+ALm4AQAA//8DAFBLAQItABQABgAIAAAAIQDb4fbL7gAAAIUBAAATAAAAAAAAAAAA&#10;AAAAAAAAAABbQ29udGVudF9UeXBlc10ueG1sUEsBAi0AFAAGAAgAAAAhAFr0LFu/AAAAFQEAAAsA&#10;AAAAAAAAAAAAAAAAHwEAAF9yZWxzLy5yZWxzUEsBAi0AFAAGAAgAAAAhAOTDzqH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6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0vwgAAANsAAAAPAAAAZHJzL2Rvd25yZXYueG1sRI9Ra8Iw&#10;FIXfB/6HcAXfZuqUOTqjiDBWGChVf8CluTbF5qYkWa3/fhGEPR7OOd/hrDaDbUVPPjSOFcymGQji&#10;yumGawXn09frB4gQkTW2jknBnQJs1qOXFeba3bik/hhrkSAcclRgYuxyKUNlyGKYuo44eRfnLcYk&#10;fS21x1uC21a+Zdm7tNhwWjDY0c5QdT3+WgX7YntZHH7M/DvuLGb9wZXeF0pNxsP2E0SkIf6Hn+1C&#10;K1jO4fEl/QC5/gMAAP//AwBQSwECLQAUAAYACAAAACEA2+H2y+4AAACFAQAAEwAAAAAAAAAAAAAA&#10;AAAAAAAAW0NvbnRlbnRfVHlwZXNdLnhtbFBLAQItABQABgAIAAAAIQBa9CxbvwAAABUBAAALAAAA&#10;AAAAAAAAAAAAAB8BAABfcmVscy8ucmVsc1BLAQItABQABgAIAAAAIQAxlS0v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77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KbxAAAANsAAAAPAAAAZHJzL2Rvd25yZXYueG1sRI/NTsMw&#10;EITvlfoO1lbiRhz+CoS4FSqFckKiDfdVvMRp43Vqmza8PUaq1ONoZr7RlPPBduJAPrSOFVxlOQji&#10;2umWGwXV5vXyAUSIyBo7x6TglwLMZ+NRiYV2R/6kwzo2IkE4FKjAxNgXUobakMWQuZ44ed/OW4xJ&#10;+kZqj8cEt528zvOptNhyWjDY08JQvVv/WAU3S2PkZv/1+BGmOviX1fJte1cpdTEZnp9ARBriOXxq&#10;v2sF97fw/yX9ADn7AwAA//8DAFBLAQItABQABgAIAAAAIQDb4fbL7gAAAIUBAAATAAAAAAAAAAAA&#10;AAAAAAAAAABbQ29udGVudF9UeXBlc10ueG1sUEsBAi0AFAAGAAgAAAAhAFr0LFu/AAAAFQEAAAsA&#10;AAAAAAAAAAAAAAAAHwEAAF9yZWxzLy5yZWxzUEsBAi0AFAAGAAgAAAAhANkCApvEAAAA2wAAAA8A&#10;AAAAAAAAAAAAAAAABwIAAGRycy9kb3ducmV2LnhtbFBLBQYAAAAAAwADALcAAAD4AgAAAAA=&#10;" path="m35,l45,30r-5,l30,r5,xm45,30r,5l40,35r5,-5xm45,30r-5,5l5,44,,40,40,30r5,xe" fillcolor="#005747" stroked="f">
                <v:path arrowok="t"/>
                <o:lock v:ext="edit" verticies="t"/>
              </v:shape>
              <v:shape id="Freeform 78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2TwgAAANsAAAAPAAAAZHJzL2Rvd25yZXYueG1sRI9BawIx&#10;FITvgv8hPKE3za5FrVvjIi0txZtaPD+S193VzcuSpLr996YgeBxm5htmVfa2FRfyoXGsIJ9kIIi1&#10;Mw1XCr4PH+MXECEiG2wdk4I/ClCuh4MVFsZdeUeXfaxEgnAoUEEdY1dIGXRNFsPEdcTJ+3HeYkzS&#10;V9J4vCa4beU0y+bSYsNpocaO3mrS5/2vVTDdVscoUX+ebO9P78vn1u/muVJPo37zCiJSHx/he/vL&#10;KFjM4P9L+gFyfQMAAP//AwBQSwECLQAUAAYACAAAACEA2+H2y+4AAACFAQAAEwAAAAAAAAAAAAAA&#10;AAAAAAAAW0NvbnRlbnRfVHlwZXNdLnhtbFBLAQItABQABgAIAAAAIQBa9CxbvwAAABUBAAALAAAA&#10;AAAAAAAAAAAAAB8BAABfcmVscy8ucmVsc1BLAQItABQABgAIAAAAIQDjtd2TwgAAANsAAAAPAAAA&#10;AAAAAAAAAAAAAAcCAABkcnMvZG93bnJldi54bWxQSwUGAAAAAAMAAwC3AAAA9gIAAAAA&#10;" path="m60,l40,29r-5,l55,r5,xm40,29r,5l40,29xm40,29r,5l,19,,15,40,29xe" fillcolor="#005747" stroked="f">
                <v:path arrowok="t"/>
                <o:lock v:ext="edit" verticies="t"/>
              </v:shape>
              <v:shape id="Freeform 79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KmdvwAAANsAAAAPAAAAZHJzL2Rvd25yZXYueG1sRI/NCsIw&#10;EITvgu8QVvCmqYI/VKOoKIgHweoDLM3aVptNaaLWtzeC4HGYmW+Y+bIxpXhS7QrLCgb9CARxanXB&#10;mYLLedebgnAeWWNpmRS8ycFy0W7NMdb2xSd6Jj4TAcIuRgW591UspUtzMuj6tiIO3tXWBn2QdSZ1&#10;ja8AN6UcRtFYGiw4LORY0San9J48jAIejJqbvtxOh7XxNNwdH25rjkp1O81qBsJT4//hX3uvFUzG&#10;8P0SfoBcfAAAAP//AwBQSwECLQAUAAYACAAAACEA2+H2y+4AAACFAQAAEwAAAAAAAAAAAAAAAAAA&#10;AAAAW0NvbnRlbnRfVHlwZXNdLnhtbFBLAQItABQABgAIAAAAIQBa9CxbvwAAABUBAAALAAAAAAAA&#10;AAAAAAAAAB8BAABfcmVscy8ucmVsc1BLAQItABQABgAIAAAAIQAN1Kmd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0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28gwgAAANsAAAAPAAAAZHJzL2Rvd25yZXYueG1sRI9Pi8Iw&#10;FMTvgt8hPMGLaLqiVapRpLLgacE/4PXRPJti81KabK3ffrOwsMdhZn7DbPe9rUVHra8cK/iYJSCI&#10;C6crLhXcrp/TNQgfkDXWjknBmzzsd8PBFjPtXnym7hJKESHsM1RgQmgyKX1hyKKfuYY4eg/XWgxR&#10;tqXULb4i3NZyniSptFhxXDDYUG6oeF6+rYIl3ZPcHg2nMky+0rOT+XLRKTUe9YcNiEB9+A//tU9a&#10;wWoFv1/iD5C7HwAAAP//AwBQSwECLQAUAAYACAAAACEA2+H2y+4AAACFAQAAEwAAAAAAAAAAAAAA&#10;AAAAAAAAW0NvbnRlbnRfVHlwZXNdLnhtbFBLAQItABQABgAIAAAAIQBa9CxbvwAAABUBAAALAAAA&#10;AAAAAAAAAAAAAB8BAABfcmVscy8ucmVsc1BLAQItABQABgAIAAAAIQAF728gwgAAANsAAAAPAAAA&#10;AAAAAAAAAAAAAAcCAABkcnMvZG93bnJldi54bWxQSwUGAAAAAAMAAwC3AAAA9gIAAAAA&#10;" path="m55,5l45,35r-5,l50,r5,5xm45,35r,xm45,35r,l,30,,25r45,5l45,35xe" fillcolor="#005747" stroked="f">
                <v:path arrowok="t"/>
                <o:lock v:ext="edit" verticies="t"/>
              </v:shape>
              <v:shape id="Freeform 81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Xv+wAAAANsAAAAPAAAAZHJzL2Rvd25yZXYueG1sRE/Pa8Iw&#10;FL4P/B/CG3ib6aZsoxqlTqqDndYNvD6atyaseSlN1Pa/NwfB48f3e7UZXCvO1AfrWcHzLANBXHtt&#10;uVHw+1M+vYMIEVlj65kUjBRgs548rDDX/sLfdK5iI1IIhxwVmBi7XMpQG3IYZr4jTtyf7x3GBPtG&#10;6h4vKdy18iXLXqVDy6nBYEcfhur/6uQUlEVVj+PefZmttcXc7Q6lWRyVmj4OxRJEpCHexTf3p1bw&#10;lsamL+kHyPUVAAD//wMAUEsBAi0AFAAGAAgAAAAhANvh9svuAAAAhQEAABMAAAAAAAAAAAAAAAAA&#10;AAAAAFtDb250ZW50X1R5cGVzXS54bWxQSwECLQAUAAYACAAAACEAWvQsW78AAAAVAQAACwAAAAAA&#10;AAAAAAAAAAAfAQAAX3JlbHMvLnJlbHNQSwECLQAUAAYACAAAACEAAil7/sAAAADbAAAADwAAAAAA&#10;AAAAAAAAAAAHAgAAZHJzL2Rvd25yZXYueG1sUEsFBgAAAAADAAMAtwAAAPQCAAAAAA==&#10;" path="m50,l45,35r-5,l45,r5,xm45,35r,l40,35r5,xm45,35r-5,l,35,,30r40,l45,35xe" fillcolor="#005747" stroked="f">
                <v:path arrowok="t"/>
                <o:lock v:ext="edit" verticies="t"/>
              </v:shape>
              <v:shape id="Freeform 82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lo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rt7+P0Sf4BcXgAAAP//AwBQSwECLQAUAAYACAAAACEA2+H2y+4AAACFAQAAEwAAAAAAAAAA&#10;AAAAAAAAAAAAW0NvbnRlbnRfVHlwZXNdLnhtbFBLAQItABQABgAIAAAAIQBa9CxbvwAAABUBAAAL&#10;AAAAAAAAAAAAAAAAAB8BAABfcmVscy8ucmVsc1BLAQItABQABgAIAAAAIQAq+IloxQAAANsAAAAP&#10;AAAAAAAAAAAAAAAAAAcCAABkcnMvZG93bnJldi54bWxQSwUGAAAAAAMAAwC3AAAA+Q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3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DSwgAAANsAAAAPAAAAZHJzL2Rvd25yZXYueG1sRE9NT8JA&#10;EL2b+B82Y8JNttaEkMpCjImB6EFENByH7tgWu7PN7lLKv2cOJhxf3vdsMbhW9RRi49nAwzgDRVx6&#10;23BlYPv1ej8FFROyxdYzGThThMX89maGhfUn/qR+kyolIRwLNFCn1BVax7Imh3HsO2Lhfn1wmASG&#10;StuAJwl3rc6zbKIdNiwNNXb0UlP5tzk6A/tD2C0/3r7Tu/SuD3n/8xi3uTGju+H5CVSiIV3F/+6V&#10;NTCV9fJFfoCeXwAAAP//AwBQSwECLQAUAAYACAAAACEA2+H2y+4AAACFAQAAEwAAAAAAAAAAAAAA&#10;AAAAAAAAW0NvbnRlbnRfVHlwZXNdLnhtbFBLAQItABQABgAIAAAAIQBa9CxbvwAAABUBAAALAAAA&#10;AAAAAAAAAAAAAB8BAABfcmVscy8ucmVsc1BLAQItABQABgAIAAAAIQCOF1DSwgAAANsAAAAPAAAA&#10;AAAAAAAAAAAAAAcCAABkcnMvZG93bnJldi54bWxQSwUGAAAAAAMAAwC3AAAA9gIAAAAA&#10;" path="m,35r40,l40,40,,40,,35xm45,35r,5l40,40r5,-5xm40,40r,-5l40,r5,l45,35r-5,5xe" fillcolor="#005747" stroked="f">
                <v:path arrowok="t"/>
                <o:lock v:ext="edit" verticies="t"/>
              </v:shape>
              <v:shape id="Freeform 84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DBwgAAANsAAAAPAAAAZHJzL2Rvd25yZXYueG1sRI9Pi8Iw&#10;FMTvwn6H8Ba8aeoiUrqNsuiKfw6C1d4fzdu2bPNSmqj12xtB8DjMzG+YdNGbRlypc7VlBZNxBIK4&#10;sLrmUsH5tB7FIJxH1thYJgV3crCYfwxSTLS98ZGumS9FgLBLUEHlfZtI6YqKDLqxbYmD92c7gz7I&#10;rpS6w1uAm0Z+RdFMGqw5LFTY0rKi4j+7GAWG7GU1PeQy38e/59bt6ni1WSo1/Ox/vkF46v07/Gpv&#10;tYJ4As8v4QfI+QMAAP//AwBQSwECLQAUAAYACAAAACEA2+H2y+4AAACFAQAAEwAAAAAAAAAAAAAA&#10;AAAAAAAAW0NvbnRlbnRfVHlwZXNdLnhtbFBLAQItABQABgAIAAAAIQBa9CxbvwAAABUBAAALAAAA&#10;AAAAAAAAAAAAAB8BAABfcmVscy8ucmVsc1BLAQItABQABgAIAAAAIQCUF5DBwgAAANsAAAAPAAAA&#10;AAAAAAAAAAAAAAcCAABkcnMvZG93bnJldi54bWxQSwUGAAAAAAMAAwC3AAAA9gIAAAAA&#10;" path="m40,r5,35l40,35,35,5,40,xm45,35r,5l45,35xm45,35r,5l,50,,45,40,35r5,xe" fillcolor="#005747" stroked="f">
                <v:path arrowok="t"/>
                <o:lock v:ext="edit" verticies="t"/>
              </v:shape>
              <v:shape id="Freeform 85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qz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Ay&#10;gO+X8APk/AMAAP//AwBQSwECLQAUAAYACAAAACEA2+H2y+4AAACFAQAAEwAAAAAAAAAAAAAAAAAA&#10;AAAAW0NvbnRlbnRfVHlwZXNdLnhtbFBLAQItABQABgAIAAAAIQBa9CxbvwAAABUBAAALAAAAAAAA&#10;AAAAAAAAAB8BAABfcmVscy8ucmVsc1BLAQItABQABgAIAAAAIQBHhrqz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86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iXxAAAANsAAAAPAAAAZHJzL2Rvd25yZXYueG1sRI9Ba8JA&#10;FITvBf/D8oTe6qaRaoyuQcRCsQia1vsj+5oEs29Ddpuk/75bKHgcZuYbZpONphE9da62rOB5FoEg&#10;LqyuuVTw+fH6lIBwHlljY5kU/JCDbDt52GCq7cAX6nNfigBhl6KCyvs2ldIVFRl0M9sSB+/LdgZ9&#10;kF0pdYdDgJtGxlG0kAZrDgsVtrSvqLjl30bBsn85+dXxwKv34Xxx19MRb/FCqcfpuFuD8DT6e/i/&#10;/aYVJHP4+xJ+gNz+AgAA//8DAFBLAQItABQABgAIAAAAIQDb4fbL7gAAAIUBAAATAAAAAAAAAAAA&#10;AAAAAAAAAABbQ29udGVudF9UeXBlc10ueG1sUEsBAi0AFAAGAAgAAAAhAFr0LFu/AAAAFQEAAAsA&#10;AAAAAAAAAAAAAAAAHwEAAF9yZWxzLy5yZWxzUEsBAi0AFAAGAAgAAAAhAEp2aJf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87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ncxQAAANsAAAAPAAAAZHJzL2Rvd25yZXYueG1sRI/dasJA&#10;FITvC77DcoTeFN1URCS6CaIUhJbiH3h7mj1N0mbPht1tjH36bkHwcpiZb5hl3ptGdOR8bVnB8zgB&#10;QVxYXXOp4HR8Gc1B+ICssbFMCq7kIc8GD0tMtb3wnrpDKEWEsE9RQRVCm0rpi4oM+rFtiaP3aZ3B&#10;EKUrpXZ4iXDTyEmSzKTBmuNChS2tKyq+Dz9Gwdvm42na7Xfua/VuzOvZHq8u/Cr1OOxXCxCB+nAP&#10;39pbrWA+hf8v8QfI7A8AAP//AwBQSwECLQAUAAYACAAAACEA2+H2y+4AAACFAQAAEwAAAAAAAAAA&#10;AAAAAAAAAAAAW0NvbnRlbnRfVHlwZXNdLnhtbFBLAQItABQABgAIAAAAIQBa9CxbvwAAABUBAAAL&#10;AAAAAAAAAAAAAAAAAB8BAABfcmVscy8ucmVsc1BLAQItABQABgAIAAAAIQBjJBnc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88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aoVwgAAANsAAAAPAAAAZHJzL2Rvd25yZXYueG1sRI9PawIx&#10;FMTvQr9DeAVvbrZKrV2NIkqhPbq290fy9g9uXrZJXNdv3xQKPQ4z8xtmsxttJwbyoXWs4CnLQRBr&#10;Z1quFXye32YrECEiG+wck4I7BdhtHyYbLIy78YmGMtYiQTgUqKCJsS+kDLohiyFzPXHyKuctxiR9&#10;LY3HW4LbTs7zfCkttpwWGuzp0JC+lFer4Pt1+PDHva7moa+6xeJL3l+8VGr6OO7XICKN8T/81343&#10;ClbP8Psl/QC5/QEAAP//AwBQSwECLQAUAAYACAAAACEA2+H2y+4AAACFAQAAEwAAAAAAAAAAAAAA&#10;AAAAAAAAW0NvbnRlbnRfVHlwZXNdLnhtbFBLAQItABQABgAIAAAAIQBa9CxbvwAAABUBAAALAAAA&#10;AAAAAAAAAAAAAB8BAABfcmVscy8ucmVsc1BLAQItABQABgAIAAAAIQBe8aoV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89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mkxQAAANsAAAAPAAAAZHJzL2Rvd25yZXYueG1sRI9Ba8JA&#10;FITvhf6H5Qm9lLppD2kaXUVKCzn0YhTPj+wzG82+Ddmtifn1bkHocZiZb5jlerStuFDvG8cKXucJ&#10;COLK6YZrBfvd90sGwgdkja1jUnAlD+vV48MSc+0G3tKlDLWIEPY5KjAhdLmUvjJk0c9dRxy9o+st&#10;hij7Wuoehwi3rXxLklRabDguGOzo01B1Ln+tgne/2R0/vorscOh+pr2ZpmePJ6WeZuNmASLQGP7D&#10;93ahFWQp/H2JP0CubgAAAP//AwBQSwECLQAUAAYACAAAACEA2+H2y+4AAACFAQAAEwAAAAAAAAAA&#10;AAAAAAAAAAAAW0NvbnRlbnRfVHlwZXNdLnhtbFBLAQItABQABgAIAAAAIQBa9CxbvwAAABUBAAAL&#10;AAAAAAAAAAAAAAAAAB8BAABfcmVscy8ucmVsc1BLAQItABQABgAIAAAAIQAaXSmk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0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B9xgAAANsAAAAPAAAAZHJzL2Rvd25yZXYueG1sRI/dasJA&#10;FITvC77DcoTeiG5ajIboKqXQYqkI/oC3h+wxicmeDdmtiW/fLQi9HGbmG2a57k0tbtS60rKCl0kE&#10;gjizuuRcwen4MU5AOI+ssbZMCu7kYL0aPC0x1bbjPd0OPhcBwi5FBYX3TSqlywoy6Ca2IQ7exbYG&#10;fZBtLnWLXYCbWr5G0UwaLDksFNjQe0FZdfgxCqrpebe1+Xn6PYqv1VdcdZ9J3Cn1POzfFiA89f4/&#10;/GhvtIJkDn9fwg+Qq18AAAD//wMAUEsBAi0AFAAGAAgAAAAhANvh9svuAAAAhQEAABMAAAAAAAAA&#10;AAAAAAAAAAAAAFtDb250ZW50X1R5cGVzXS54bWxQSwECLQAUAAYACAAAACEAWvQsW78AAAAVAQAA&#10;CwAAAAAAAAAAAAAAAAAfAQAAX3JlbHMvLnJlbHNQSwECLQAUAAYACAAAACEA1AyAfcYAAADbAAAA&#10;DwAAAAAAAAAAAAAAAAAHAgAAZHJzL2Rvd25yZXYueG1sUEsFBgAAAAADAAMAtwAAAPoCAAAAAA==&#10;" path="m35,30l,5,5,,35,25r,5xe" fillcolor="#005747" stroked="f">
                <v:path arrowok="t"/>
              </v:shape>
              <v:shape id="Freeform 91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ZkhwgAAANsAAAAPAAAAZHJzL2Rvd25yZXYueG1sRE9Ni8Iw&#10;EL0L/ocwgrc1dQWRaixSUPQgi+4qeBuasa02k24Tbfffm8OCx8f7XiSdqcSTGldaVjAeRSCIM6tL&#10;zhX8fK8/ZiCcR9ZYWSYFf+QgWfZ7C4y1bflAz6PPRQhhF6OCwvs6ltJlBRl0I1sTB+5qG4M+wCaX&#10;usE2hJtKfkbRVBosOTQUWFNaUHY/PoyC3/Q8uW33rd6Mv8rppLOny2Z3Umo46FZzEJ46/xb/u7da&#10;wSyMDV/CD5DLFwAAAP//AwBQSwECLQAUAAYACAAAACEA2+H2y+4AAACFAQAAEwAAAAAAAAAAAAAA&#10;AAAAAAAAW0NvbnRlbnRfVHlwZXNdLnhtbFBLAQItABQABgAIAAAAIQBa9CxbvwAAABUBAAALAAAA&#10;AAAAAAAAAAAAAB8BAABfcmVscy8ucmVsc1BLAQItABQABgAIAAAAIQAX/ZkhwgAAANsAAAAPAAAA&#10;AAAAAAAAAAAAAAcCAABkcnMvZG93bnJldi54bWxQSwUGAAAAAAMAAwC3AAAA9gIAAAAA&#10;" path="m30,l5,29,,29,25,r5,xe" fillcolor="#005747" stroked="f">
                <v:path arrowok="t"/>
              </v:shape>
              <v:shape id="Freeform 92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P+wwAAANsAAAAPAAAAZHJzL2Rvd25yZXYueG1sRI/NasMw&#10;EITvhb6D2EJuteweTOJGCaXEEJ/y0z7AYm1tE2vlWKp/3j4KBHIcZuYbZr2dTCsG6l1jWUESxSCI&#10;S6sbrhT8/uTvSxDOI2tsLZOCmRxsN68va8y0HflEw9lXIkDYZaig9r7LpHRlTQZdZDvi4P3Z3qAP&#10;sq+k7nEMcNPKjzhOpcGGw0KNHX3XVF7O/0aBm6+ngx9tWeyKeZWkx3y+NIlSi7fp6xOEp8k/w4/2&#10;XitYruD+JfwAubkBAAD//wMAUEsBAi0AFAAGAAgAAAAhANvh9svuAAAAhQEAABMAAAAAAAAAAAAA&#10;AAAAAAAAAFtDb250ZW50X1R5cGVzXS54bWxQSwECLQAUAAYACAAAACEAWvQsW78AAAAVAQAACwAA&#10;AAAAAAAAAAAAAAAfAQAAX3JlbHMvLnJlbHNQSwECLQAUAAYACAAAACEATXnj/sMAAADbAAAADwAA&#10;AAAAAAAAAAAAAAAHAgAAZHJzL2Rvd25yZXYueG1sUEsFBgAAAAADAAMAtwAAAPcCAAAAAA==&#10;" path="m25,l10,34,5,29,25,xm5,34l,34,5,29r,5xm5,29r,l40,49r,5l5,34r,-5xe" fillcolor="#005747" stroked="f">
                <v:path arrowok="t"/>
                <o:lock v:ext="edit" verticies="t"/>
              </v:shape>
              <v:shape id="Freeform 93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WivwAAANsAAAAPAAAAZHJzL2Rvd25yZXYueG1sRE/NisIw&#10;EL4L+w5hFrxp6iqi1SgiiAVB0d0HGJqxKTaTkmRr9+03B8Hjx/e/3va2ER35UDtWMBlnIIhLp2uu&#10;FPx8H0YLECEia2wck4I/CrDdfAzWmGv35Ct1t1iJFMIhRwUmxjaXMpSGLIaxa4kTd3feYkzQV1J7&#10;fKZw28ivLJtLizWnBoMt7Q2Vj9uvVXAudvfZ5WSmx7i3mHUXd/W+UGr42e9WICL18S1+uQutYJnW&#10;py/pB8jNPwAAAP//AwBQSwECLQAUAAYACAAAACEA2+H2y+4AAACFAQAAEwAAAAAAAAAAAAAAAAAA&#10;AAAAW0NvbnRlbnRfVHlwZXNdLnhtbFBLAQItABQABgAIAAAAIQBa9CxbvwAAABUBAAALAAAAAAAA&#10;AAAAAAAAAB8BAABfcmVscy8ucmVsc1BLAQItABQABgAIAAAAIQBxS1WivwAAANsAAAAPAAAAAAAA&#10;AAAAAAAAAAcCAABkcnMvZG93bnJldi54bWxQSwUGAAAAAAMAAwC3AAAA8wIAAAAA&#10;" path="m20,l5,34,,29,15,r5,xm,34r,l,29r,5xm,29r5,l40,44r,5l,34,,29xe" fillcolor="#005747" stroked="f">
                <v:path arrowok="t"/>
                <o:lock v:ext="edit" verticies="t"/>
              </v:shape>
              <v:shape id="Freeform 94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A5wgAAANsAAAAPAAAAZHJzL2Rvd25yZXYueG1sRI9Ra8Iw&#10;FIXfhf2HcIW9aeoc4jqjiCAWBpOqP+DSXJtic1OSWLt/vwwGPh7OOd/hrDaDbUVPPjSOFcymGQji&#10;yumGawWX836yBBEissbWMSn4oQCb9ctohbl2Dy6pP8VaJAiHHBWYGLtcylAZshimriNO3tV5izFJ&#10;X0vt8ZHgtpVvWbaQFhtOCwY72hmqbqe7VfBdbK/vxy8zP8Sdxaw/utL7QqnX8bD9BBFpiM/wf7vQ&#10;Cj5m8Pcl/QC5/gUAAP//AwBQSwECLQAUAAYACAAAACEA2+H2y+4AAACFAQAAEwAAAAAAAAAAAAAA&#10;AAAAAAAAW0NvbnRlbnRfVHlwZXNdLnhtbFBLAQItABQABgAIAAAAIQBa9CxbvwAAABUBAAALAAAA&#10;AAAAAAAAAAAAAB8BAABfcmVscy8ucmVsc1BLAQItABQABgAIAAAAIQAeB/A5wgAAANsAAAAPAAAA&#10;AAAAAAAAAAAAAAcCAABkcnMvZG93bnJldi54bWxQSwUGAAAAAAMAAwC3AAAA9gIAAAAA&#10;" path="m20,5l5,35,,35,15,r5,5xm5,35l,35r5,xm,35r5,l40,49,5,35,,35xe" fillcolor="#005747" stroked="f">
                <v:path arrowok="t"/>
                <o:lock v:ext="edit" verticies="t"/>
              </v:shape>
              <v:shape id="Freeform 95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hbxAAAANsAAAAPAAAAZHJzL2Rvd25yZXYueG1sRI9Ba8JA&#10;FITvBf/D8oTe6sYESk1dpQjaFu0hUXp+Zp/Z0OzbkN1q/PeuUOhxmJlvmPlysK04U+8bxwqmkwQE&#10;ceV0w7WCw3799ALCB2SNrWNScCUPy8XoYY65dhcu6FyGWkQI+xwVmBC6XEpfGbLoJ64jjt7J9RZD&#10;lH0tdY+XCLetTJPkWVpsOC4Y7GhlqPopf62Co/aZNvZzv87sanvdFHr3/f6l1ON4eHsFEWgI/+G/&#10;9odWMEvh/iX+ALm4AQAA//8DAFBLAQItABQABgAIAAAAIQDb4fbL7gAAAIUBAAATAAAAAAAAAAAA&#10;AAAAAAAAAABbQ29udGVudF9UeXBlc10ueG1sUEsBAi0AFAAGAAgAAAAhAFr0LFu/AAAAFQEAAAsA&#10;AAAAAAAAAAAAAAAAHwEAAF9yZWxzLy5yZWxzUEsBAi0AFAAGAAgAAAAhAFTPKF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6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aGwgAAANsAAAAPAAAAZHJzL2Rvd25yZXYueG1sRI/NasMw&#10;EITvgb6D2EJviRwHQu1EDiGhpfSWpPS8WBv/RFoZSXXct68KhR6HmfmG2e4ma8RIPnSOFSwXGQji&#10;2umOGwUfl5f5M4gQkTUax6TgmwLsqofZFkvt7nyi8RwbkSAcSlTQxjiUUoa6JYth4Qbi5F2dtxiT&#10;9I3UHu8Jbo3Ms2wtLXacFloc6NBSfTt/WQX5e/MZJdavvZ18fyxWxp/WS6WeHqf9BkSkKf6H/9pv&#10;WkGxgt8v6QfI6gcAAP//AwBQSwECLQAUAAYACAAAACEA2+H2y+4AAACFAQAAEwAAAAAAAAAAAAAA&#10;AAAAAAAAW0NvbnRlbnRfVHlwZXNdLnhtbFBLAQItABQABgAIAAAAIQBa9CxbvwAAABUBAAALAAAA&#10;AAAAAAAAAAAAAB8BAABfcmVscy8ucmVsc1BLAQItABQABgAIAAAAIQCzHAaGwgAAANs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97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SLvwAAANsAAAAPAAAAZHJzL2Rvd25yZXYueG1sRI/NCsIw&#10;EITvgu8QVvCmqaKi1SgqCuJB8OcBlmZtq82mNFHr2xtB8DjMzDfMbFGbQjypcrllBb1uBII4sTrn&#10;VMHlvO2MQTiPrLGwTAre5GAxbzZmGGv74iM9Tz4VAcIuRgWZ92UspUsyMui6tiQO3tVWBn2QVSp1&#10;ha8AN4XsR9FIGsw5LGRY0jqj5H56GAXcG9Y3fbkd9yvjqb89PNzGHJRqt+rlFISn2v/Dv/ZOK5gM&#10;4Psl/AA5/wAAAP//AwBQSwECLQAUAAYACAAAACEA2+H2y+4AAACFAQAAEwAAAAAAAAAAAAAAAAAA&#10;AAAAW0NvbnRlbnRfVHlwZXNdLnhtbFBLAQItABQABgAIAAAAIQBa9CxbvwAAABUBAAALAAAAAAAA&#10;AAAAAAAAAB8BAABfcmVscy8ucmVsc1BLAQItABQABgAIAAAAIQAiRnSL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98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I2wgAAANsAAAAPAAAAZHJzL2Rvd25yZXYueG1sRI9Pi8Iw&#10;FMTvC36H8IS9LJqubItWo0hlYU+Cf8Dro3k2xealNNna/fYbQfA4zMxvmNVmsI3oqfO1YwWf0wQE&#10;cel0zZWC8+l7MgfhA7LGxjEp+CMPm/XobYW5dnc+UH8MlYgQ9jkqMCG0uZS+NGTRT11LHL2r6yyG&#10;KLtK6g7vEW4bOUuSTFqsOS4YbKkwVN6Ov1ZBSpeksDvDmQwf++zgZJF+9Uq9j4ftEkSgIbzCz/aP&#10;VrBI4fEl/gC5/gcAAP//AwBQSwECLQAUAAYACAAAACEA2+H2y+4AAACFAQAAEwAAAAAAAAAAAAAA&#10;AAAAAAAAW0NvbnRlbnRfVHlwZXNdLnhtbFBLAQItABQABgAIAAAAIQBa9CxbvwAAABUBAAALAAAA&#10;AAAAAAAAAAAAAB8BAABfcmVscy8ucmVsc1BLAQItABQABgAIAAAAIQAqfbI2wgAAANsAAAAPAAAA&#10;AAAAAAAAAAAAAAcCAABkcnMvZG93bnJldi54bWxQSwUGAAAAAAMAAwC3AAAA9gIAAAAA&#10;" path="m5,l15,35r-5,l,5,5,xm10,35r,xm10,35r,-5l55,25r,5l10,35xe" fillcolor="#005747" stroked="f">
                <v:path arrowok="t"/>
                <o:lock v:ext="edit" verticies="t"/>
              </v:shape>
              <v:shape id="Freeform 99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xBwgAAANsAAAAPAAAAZHJzL2Rvd25yZXYueG1sRI9Pi8Iw&#10;FMTvgt8hPGEvsqaKFrdrFKkseBL8A14fzdum2LyUJtbut98IgsdhZn7DrDa9rUVHra8cK5hOEhDE&#10;hdMVlwou55/PJQgfkDXWjknBH3nYrIeDFWbaPfhI3SmUIkLYZ6jAhNBkUvrCkEU/cQ1x9H5dazFE&#10;2ZZSt/iIcFvLWZKk0mLFccFgQ7mh4na6WwULuia53RlOZRgf0qOT+WLeKfUx6rffIAL14R1+tfda&#10;wVcKzy/xB8j1PwAAAP//AwBQSwECLQAUAAYACAAAACEA2+H2y+4AAACFAQAAEwAAAAAAAAAAAAAA&#10;AAAAAAAAW0NvbnRlbnRfVHlwZXNdLnhtbFBLAQItABQABgAIAAAAIQBa9CxbvwAAABUBAAALAAAA&#10;AAAAAAAAAAAAAB8BAABfcmVscy8ucmVsc1BLAQItABQABgAIAAAAIQDaryxBwgAAANsAAAAPAAAA&#10;AAAAAAAAAAAAAAcCAABkcnMvZG93bnJldi54bWxQSwUGAAAAAAMAAwC3AAAA9gIAAAAA&#10;" path="m5,r5,35l5,35,,,5,xm10,35r,l5,35r5,xm5,35r5,-5l50,30r5,5l10,35r-5,xe" fillcolor="#005747" stroked="f">
                <v:path arrowok="t"/>
                <o:lock v:ext="edit" verticies="t"/>
              </v:shape>
              <v:shape id="Freeform 100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EoxAAAANsAAAAPAAAAZHJzL2Rvd25yZXYueG1sRI9LawJB&#10;EITvgfyHoQNeRGcNIYnrjhJFMXjzcfDY7PQ+yE7PstNZN//eCQRyLKrqKypbDa5RPXWh9mxgNk1A&#10;Eefe1lwauJx3k3dQQZAtNp7JwA8FWC0fHzJMrb/xkfqTlCpCOKRooBJpU61DXpHDMPUtcfQK3zmU&#10;KLtS2w5vEe4a/Zwkr9phzXGhwpY2FeVfp29nYMu7cbuR6/og+/FLQtf+XOeFMaOn4WMBSmiQ//Bf&#10;+9MamL/B75f4A/TyDgAA//8DAFBLAQItABQABgAIAAAAIQDb4fbL7gAAAIUBAAATAAAAAAAAAAAA&#10;AAAAAAAAAABbQ29udGVudF9UeXBlc10ueG1sUEsBAi0AFAAGAAgAAAAhAFr0LFu/AAAAFQEAAAsA&#10;AAAAAAAAAAAAAAAAHwEAAF9yZWxzLy5yZWxzUEsBAi0AFAAGAAgAAAAhAJMTESjEAAAA2wAAAA8A&#10;AAAAAAAAAAAAAAAABwIAAGRycy9kb3ducmV2LnhtbFBLBQYAAAAAAwADALcAAAD4AgAAAAA=&#10;" path="m5,r5,35l5,35,,,5,xm5,40r,l5,35r,5xm5,35r,l50,30r,5l5,40r,-5xe" fillcolor="#005747" stroked="f">
                <v:path arrowok="t"/>
                <o:lock v:ext="edit" verticies="t"/>
              </v:shape>
              <v:shape id="Freeform 101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oJwQAAANsAAAAPAAAAZHJzL2Rvd25yZXYueG1sRE9LS8NA&#10;EL4L/odlhN7sxhRE025LEaRFD9onHsfsNEnNzobdNY3/3jkIHj++92wxuFb1FGLj2cDdOANFXHrb&#10;cGVgv3u+fQAVE7LF1jMZ+KEIi/n11QwL6y+8oX6bKiUhHAs0UKfUFVrHsiaHcew7YuFOPjhMAkOl&#10;bcCLhLtW51l2rx02LA01dvRUU/m1/XYGPs/hY/X2ckiv0vt+zvvjJO5zY0Y3w3IKKtGQ/sV/7rU1&#10;8Chj5Yv8AD3/BQAA//8DAFBLAQItABQABgAIAAAAIQDb4fbL7gAAAIUBAAATAAAAAAAAAAAAAAAA&#10;AAAAAABbQ29udGVudF9UeXBlc10ueG1sUEsBAi0AFAAGAAgAAAAhAFr0LFu/AAAAFQEAAAsAAAAA&#10;AAAAAAAAAAAAHwEAAF9yZWxzLy5yZWxzUEsBAi0AFAAGAAgAAAAhAPW4ygnBAAAA2wAAAA8AAAAA&#10;AAAAAAAAAAAABwIAAGRycy9kb3ducmV2LnhtbFBLBQYAAAAAAwADALcAAAD1AgAAAAA=&#10;" path="m45,40l5,40r,-5l45,35r,5xm5,40l,40,,35r5,5xm5,40l,35,,,5,r,35l5,40xe" fillcolor="#005747" stroked="f">
                <v:path arrowok="t"/>
                <o:lock v:ext="edit" verticies="t"/>
              </v:shape>
              <v:shape id="Freeform 102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oawwAAANsAAAAPAAAAZHJzL2Rvd25yZXYueG1sRI9Ba8JA&#10;FITvBf/D8gRvdaNISaKriLbY9iAY9f7IPpNg9m3YXTX++26h0OMwM98wi1VvWnEn5xvLCibjBARx&#10;aXXDlYLT8eM1BeEDssbWMil4kofVcvCywFzbBx/oXoRKRAj7HBXUIXS5lL6syaAf2444ehfrDIYo&#10;XSW1w0eEm1ZOk+RNGmw4LtTY0aam8lrcjAJD9rad7c/y/J2+nzr/1aTb3Uap0bBfz0EE6sN/+K/9&#10;qRVkGfx+iT9ALn8AAAD//wMAUEsBAi0AFAAGAAgAAAAhANvh9svuAAAAhQEAABMAAAAAAAAAAAAA&#10;AAAAAAAAAFtDb250ZW50X1R5cGVzXS54bWxQSwECLQAUAAYACAAAACEAWvQsW78AAAAVAQAACwAA&#10;AAAAAAAAAAAAAAAfAQAAX3JlbHMvLnJlbHNQSwECLQAUAAYACAAAACEA77gKGsMAAADbAAAADwAA&#10;AAAAAAAAAAAAAAAHAgAAZHJzL2Rvd25yZXYueG1sUEsFBgAAAAADAAMAtwAAAPcCAAAAAA==&#10;" path="m15,5l5,35,,35,10,r5,5xm5,40l,40,,35r5,5xm,35r5,l45,45r,5l5,40,,35xe" fillcolor="#005747" stroked="f">
                <v:path arrowok="t"/>
                <o:lock v:ext="edit" verticies="t"/>
              </v:shape>
              <v:shape id="Freeform 103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DqkxQAAANwAAAAPAAAAZHJzL2Rvd25yZXYueG1sRI9Ba8JA&#10;EIXvhf6HZQq9FLNpLaFEVxEh1JNQ09LrmB2TYHY2ZDca/71zKPQ2w3vz3jfL9eQ6daEhtJ4NvCYp&#10;KOLK25ZrA99lMfsAFSKyxc4zGbhRgPXq8WGJufVX/qLLIdZKQjjkaKCJsc+1DlVDDkPie2LRTn5w&#10;GGUdam0HvEq46/RbmmbaYcvS0GBP24aq82F0Bmy5H39ecJ59+l/NRV29x9NxZ8zz07RZgIo0xX/z&#10;3/XOCn4q+PKMTKBXdwAAAP//AwBQSwECLQAUAAYACAAAACEA2+H2y+4AAACFAQAAEwAAAAAAAAAA&#10;AAAAAAAAAAAAW0NvbnRlbnRfVHlwZXNdLnhtbFBLAQItABQABgAIAAAAIQBa9CxbvwAAABUBAAAL&#10;AAAAAAAAAAAAAAAAAB8BAABfcmVscy8ucmVsc1BLAQItABQABgAIAAAAIQANvDqkxQAAANwAAAAP&#10;AAAAAAAAAAAAAAAAAAcCAABkcnMvZG93bnJldi54bWxQSwUGAAAAAAMAAwC3AAAA+QIAAAAA&#10;" path="m10,l5,35,,35,5,r5,xm,35r,xm,35l5,30,45,40r,5l,35xe" fillcolor="#005747" stroked="f">
                <v:path arrowok="t"/>
                <o:lock v:ext="edit" verticies="t"/>
              </v:shape>
              <v:shape id="Freeform 104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5ycwAAAANwAAAAPAAAAZHJzL2Rvd25yZXYueG1sRE/bisIw&#10;EH0X/Icwgm+aKnjrGkVEQVwEdXffh2Zsi82kNLGtf78RBN/mcK6zXLemEDVVLresYDSMQBAnVuec&#10;Kvj92Q/mIJxH1lhYJgVPcrBedTtLjLVt+EL11acihLCLUUHmfRlL6ZKMDLqhLYkDd7OVQR9glUpd&#10;YRPCTSHHUTSVBnMODRmWtM0ouV8fRsGsnpz84rjjxXdzvri/0xHv46lS/V67+QLhqfUf8dt90GF+&#10;NILXM+ECufoHAAD//wMAUEsBAi0AFAAGAAgAAAAhANvh9svuAAAAhQEAABMAAAAAAAAAAAAAAAAA&#10;AAAAAFtDb250ZW50X1R5cGVzXS54bWxQSwECLQAUAAYACAAAACEAWvQsW78AAAAVAQAACwAAAAAA&#10;AAAAAAAAAAAfAQAAX3JlbHMvLnJlbHNQSwECLQAUAAYACAAAACEAqoecnMAAAADc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wrap type="tight"/>
            </v:group>
          </w:pict>
        </mc:Fallback>
      </mc:AlternateContent>
    </w:r>
    <w:r>
      <w:rPr>
        <w:rFonts w:ascii="Arial" w:hAnsi="Arial" w:cs="Arial"/>
        <w:color w:val="005042"/>
        <w:sz w:val="28"/>
        <w:szCs w:val="28"/>
      </w:rPr>
      <w:t xml:space="preserve"> Nadleśnictwo Międzylesie</w:t>
    </w:r>
    <w:r>
      <w:rPr>
        <w:rFonts w:ascii="Arial" w:hAnsi="Arial" w:cs="Arial"/>
        <w:color w:val="005042"/>
        <w:sz w:val="28"/>
        <w:szCs w:val="28"/>
      </w:rPr>
      <w:br/>
    </w:r>
  </w:p>
  <w:p w14:paraId="01B32C44" w14:textId="77777777" w:rsidR="008908DD" w:rsidRPr="00080E1A" w:rsidRDefault="008908DD" w:rsidP="00A74323">
    <w:pPr>
      <w:spacing w:line="80" w:lineRule="exact"/>
      <w:rPr>
        <w:sz w:val="16"/>
        <w:szCs w:val="16"/>
      </w:rPr>
    </w:pPr>
  </w:p>
  <w:p w14:paraId="51B5D577" w14:textId="77777777" w:rsidR="008908DD" w:rsidRDefault="00597547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F5365" wp14:editId="3F2F1AB0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1BB46E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TfyQEAAHUDAAAOAAAAZHJzL2Uyb0RvYy54bWysU8GO2yAQvVfqPyDujZ1NE0VWnD1ku72k&#10;baTd9j4BbKNiBgGJnb/vQNy0272tekED8+bx5g1s7sfesLPyQaOt+XxWcqasQKltW/Pvz48f1pyF&#10;CFaCQatqflGB32/fv9sMrlJ32KGRyjMisaEaXM27GF1VFEF0qocwQ6csJRv0PUTa+raQHgZi701x&#10;V5arYkAvnUehQqDTh2uSbzN/0ygRvzVNUJGZmpO2mFef12Nai+0GqtaD67SYZMAbVPSgLV16o3qA&#10;COzk9SuqXguPAZs4E9gX2DRaqNwDdTMv/+nmqQOnci9kTnA3m8L/oxVfzwfPtKz5gjMLPY1or61i&#10;i+TM4EJFgJ09+NSbGO2T26P4GZjFXQe2VVnh88VR2TxVFC9K0iY44j8OX1ASBk4Rs01j43vWGO1+&#10;pMJETlawMc/lcpuLGiMTdLhcr9blYsmZoNyKgnQTVIkklTof4meFPUtBzQ3pz5Rw3od4hf6GJLjF&#10;R20MnUNlLBsyY5kLAhotUzLlgm+PO+PZGdLTKZfrj6vp3hcwjycrM1mnQH6a4gjaXGPSaexkTPLi&#10;6uoR5eXgk7bkEc02NzS9w/R4/t5n1J/fsv0FAAD//wMAUEsDBBQABgAIAAAAIQAsAKD03QAAAAYB&#10;AAAPAAAAZHJzL2Rvd25yZXYueG1sTI9BT8JAEIXvJvyHzZB4gy2IIKVbQox4FSvEcFu6Q1vtzjbd&#10;pdR/73DS47z38t43ybq3teiw9ZUjBZNxBAIpd6aiQsH+Yzt6AuGDJqNrR6jgBz2s08FdomPjrvSO&#10;XRYKwSXkY62gDKGJpfR5iVb7sWuQ2Du71urAZ1tI0+orl9taTqNoLq2uiBdK3eBzifl3drEKjnv7&#10;urS7rDMPL+e3zZfbdp+PB6Xuh/1mBSJgH/7CcMNndEiZ6eQuZLyoFfAjQcFotgDB7nI6m4A43YQ5&#10;yDSR//HTXwAAAP//AwBQSwECLQAUAAYACAAAACEAtoM4kv4AAADhAQAAEwAAAAAAAAAAAAAAAAAA&#10;AAAAW0NvbnRlbnRfVHlwZXNdLnhtbFBLAQItABQABgAIAAAAIQA4/SH/1gAAAJQBAAALAAAAAAAA&#10;AAAAAAAAAC8BAABfcmVscy8ucmVsc1BLAQItABQABgAIAAAAIQD5vdTfyQEAAHUDAAAOAAAAAAAA&#10;AAAAAAAAAC4CAABkcnMvZTJvRG9jLnhtbFBLAQItABQABgAIAAAAIQAsAKD03QAAAAYBAAAPAAAA&#10;AAAAAAAAAAAAACMEAABkcnMvZG93bnJldi54bWxQSwUGAAAAAAQABADzAAAAL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A99093CC"/>
    <w:lvl w:ilvl="0" w:tplc="9A9026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1DDCEE02" w:tentative="1">
      <w:start w:val="1"/>
      <w:numFmt w:val="lowerLetter"/>
      <w:lvlText w:val="%2."/>
      <w:lvlJc w:val="left"/>
      <w:pPr>
        <w:ind w:left="1440" w:hanging="360"/>
      </w:pPr>
    </w:lvl>
    <w:lvl w:ilvl="2" w:tplc="605054BE" w:tentative="1">
      <w:start w:val="1"/>
      <w:numFmt w:val="lowerRoman"/>
      <w:lvlText w:val="%3."/>
      <w:lvlJc w:val="right"/>
      <w:pPr>
        <w:ind w:left="2160" w:hanging="180"/>
      </w:pPr>
    </w:lvl>
    <w:lvl w:ilvl="3" w:tplc="74A2E4CE" w:tentative="1">
      <w:start w:val="1"/>
      <w:numFmt w:val="decimal"/>
      <w:lvlText w:val="%4."/>
      <w:lvlJc w:val="left"/>
      <w:pPr>
        <w:ind w:left="2880" w:hanging="360"/>
      </w:pPr>
    </w:lvl>
    <w:lvl w:ilvl="4" w:tplc="34F06844" w:tentative="1">
      <w:start w:val="1"/>
      <w:numFmt w:val="lowerLetter"/>
      <w:lvlText w:val="%5."/>
      <w:lvlJc w:val="left"/>
      <w:pPr>
        <w:ind w:left="3600" w:hanging="360"/>
      </w:pPr>
    </w:lvl>
    <w:lvl w:ilvl="5" w:tplc="927C177A" w:tentative="1">
      <w:start w:val="1"/>
      <w:numFmt w:val="lowerRoman"/>
      <w:lvlText w:val="%6."/>
      <w:lvlJc w:val="right"/>
      <w:pPr>
        <w:ind w:left="4320" w:hanging="180"/>
      </w:pPr>
    </w:lvl>
    <w:lvl w:ilvl="6" w:tplc="149CF42C" w:tentative="1">
      <w:start w:val="1"/>
      <w:numFmt w:val="decimal"/>
      <w:lvlText w:val="%7."/>
      <w:lvlJc w:val="left"/>
      <w:pPr>
        <w:ind w:left="5040" w:hanging="360"/>
      </w:pPr>
    </w:lvl>
    <w:lvl w:ilvl="7" w:tplc="D3F63CE8" w:tentative="1">
      <w:start w:val="1"/>
      <w:numFmt w:val="lowerLetter"/>
      <w:lvlText w:val="%8."/>
      <w:lvlJc w:val="left"/>
      <w:pPr>
        <w:ind w:left="5760" w:hanging="360"/>
      </w:pPr>
    </w:lvl>
    <w:lvl w:ilvl="8" w:tplc="EF680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FC444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E9A7CA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20E47C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B447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A8F43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6FA632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EC0D36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2620C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B8A2F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5A04DBBA"/>
    <w:lvl w:ilvl="0" w:tplc="1C8212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D0BC6544" w:tentative="1">
      <w:start w:val="1"/>
      <w:numFmt w:val="lowerLetter"/>
      <w:lvlText w:val="%2."/>
      <w:lvlJc w:val="left"/>
      <w:pPr>
        <w:ind w:left="1440" w:hanging="360"/>
      </w:pPr>
    </w:lvl>
    <w:lvl w:ilvl="2" w:tplc="3DA8C200" w:tentative="1">
      <w:start w:val="1"/>
      <w:numFmt w:val="lowerRoman"/>
      <w:lvlText w:val="%3."/>
      <w:lvlJc w:val="right"/>
      <w:pPr>
        <w:ind w:left="2160" w:hanging="180"/>
      </w:pPr>
    </w:lvl>
    <w:lvl w:ilvl="3" w:tplc="EFAC3E72" w:tentative="1">
      <w:start w:val="1"/>
      <w:numFmt w:val="decimal"/>
      <w:lvlText w:val="%4."/>
      <w:lvlJc w:val="left"/>
      <w:pPr>
        <w:ind w:left="2880" w:hanging="360"/>
      </w:pPr>
    </w:lvl>
    <w:lvl w:ilvl="4" w:tplc="EA12328A" w:tentative="1">
      <w:start w:val="1"/>
      <w:numFmt w:val="lowerLetter"/>
      <w:lvlText w:val="%5."/>
      <w:lvlJc w:val="left"/>
      <w:pPr>
        <w:ind w:left="3600" w:hanging="360"/>
      </w:pPr>
    </w:lvl>
    <w:lvl w:ilvl="5" w:tplc="3028C288" w:tentative="1">
      <w:start w:val="1"/>
      <w:numFmt w:val="lowerRoman"/>
      <w:lvlText w:val="%6."/>
      <w:lvlJc w:val="right"/>
      <w:pPr>
        <w:ind w:left="4320" w:hanging="180"/>
      </w:pPr>
    </w:lvl>
    <w:lvl w:ilvl="6" w:tplc="9182A912" w:tentative="1">
      <w:start w:val="1"/>
      <w:numFmt w:val="decimal"/>
      <w:lvlText w:val="%7."/>
      <w:lvlJc w:val="left"/>
      <w:pPr>
        <w:ind w:left="5040" w:hanging="360"/>
      </w:pPr>
    </w:lvl>
    <w:lvl w:ilvl="7" w:tplc="98600766" w:tentative="1">
      <w:start w:val="1"/>
      <w:numFmt w:val="lowerLetter"/>
      <w:lvlText w:val="%8."/>
      <w:lvlJc w:val="left"/>
      <w:pPr>
        <w:ind w:left="5760" w:hanging="360"/>
      </w:pPr>
    </w:lvl>
    <w:lvl w:ilvl="8" w:tplc="58342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0861"/>
    <w:multiLevelType w:val="hybridMultilevel"/>
    <w:tmpl w:val="5762AC9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A336CDB"/>
    <w:multiLevelType w:val="hybridMultilevel"/>
    <w:tmpl w:val="8B663164"/>
    <w:lvl w:ilvl="0" w:tplc="AA8414F6">
      <w:start w:val="1"/>
      <w:numFmt w:val="lowerLetter"/>
      <w:lvlText w:val="%1)"/>
      <w:lvlJc w:val="left"/>
      <w:pPr>
        <w:ind w:left="1287" w:hanging="360"/>
      </w:pPr>
    </w:lvl>
    <w:lvl w:ilvl="1" w:tplc="5F4E8B88" w:tentative="1">
      <w:start w:val="1"/>
      <w:numFmt w:val="lowerLetter"/>
      <w:lvlText w:val="%2."/>
      <w:lvlJc w:val="left"/>
      <w:pPr>
        <w:ind w:left="2007" w:hanging="360"/>
      </w:pPr>
    </w:lvl>
    <w:lvl w:ilvl="2" w:tplc="5D48FB48" w:tentative="1">
      <w:start w:val="1"/>
      <w:numFmt w:val="lowerRoman"/>
      <w:lvlText w:val="%3."/>
      <w:lvlJc w:val="right"/>
      <w:pPr>
        <w:ind w:left="2727" w:hanging="180"/>
      </w:pPr>
    </w:lvl>
    <w:lvl w:ilvl="3" w:tplc="B15C8710" w:tentative="1">
      <w:start w:val="1"/>
      <w:numFmt w:val="decimal"/>
      <w:lvlText w:val="%4."/>
      <w:lvlJc w:val="left"/>
      <w:pPr>
        <w:ind w:left="3447" w:hanging="360"/>
      </w:pPr>
    </w:lvl>
    <w:lvl w:ilvl="4" w:tplc="F72CE32E" w:tentative="1">
      <w:start w:val="1"/>
      <w:numFmt w:val="lowerLetter"/>
      <w:lvlText w:val="%5."/>
      <w:lvlJc w:val="left"/>
      <w:pPr>
        <w:ind w:left="4167" w:hanging="360"/>
      </w:pPr>
    </w:lvl>
    <w:lvl w:ilvl="5" w:tplc="F6663718" w:tentative="1">
      <w:start w:val="1"/>
      <w:numFmt w:val="lowerRoman"/>
      <w:lvlText w:val="%6."/>
      <w:lvlJc w:val="right"/>
      <w:pPr>
        <w:ind w:left="4887" w:hanging="180"/>
      </w:pPr>
    </w:lvl>
    <w:lvl w:ilvl="6" w:tplc="0EE24900" w:tentative="1">
      <w:start w:val="1"/>
      <w:numFmt w:val="decimal"/>
      <w:lvlText w:val="%7."/>
      <w:lvlJc w:val="left"/>
      <w:pPr>
        <w:ind w:left="5607" w:hanging="360"/>
      </w:pPr>
    </w:lvl>
    <w:lvl w:ilvl="7" w:tplc="EAC420C8" w:tentative="1">
      <w:start w:val="1"/>
      <w:numFmt w:val="lowerLetter"/>
      <w:lvlText w:val="%8."/>
      <w:lvlJc w:val="left"/>
      <w:pPr>
        <w:ind w:left="6327" w:hanging="360"/>
      </w:pPr>
    </w:lvl>
    <w:lvl w:ilvl="8" w:tplc="F306C97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644F7B"/>
    <w:multiLevelType w:val="hybridMultilevel"/>
    <w:tmpl w:val="F28A2654"/>
    <w:lvl w:ilvl="0" w:tplc="30C2FEEC">
      <w:start w:val="1"/>
      <w:numFmt w:val="lowerLetter"/>
      <w:lvlText w:val="%1)"/>
      <w:lvlJc w:val="left"/>
      <w:pPr>
        <w:ind w:left="1287" w:hanging="360"/>
      </w:pPr>
    </w:lvl>
    <w:lvl w:ilvl="1" w:tplc="2D824362">
      <w:start w:val="1"/>
      <w:numFmt w:val="lowerLetter"/>
      <w:lvlText w:val="%2."/>
      <w:lvlJc w:val="left"/>
      <w:pPr>
        <w:ind w:left="2007" w:hanging="360"/>
      </w:pPr>
    </w:lvl>
    <w:lvl w:ilvl="2" w:tplc="83442A6E" w:tentative="1">
      <w:start w:val="1"/>
      <w:numFmt w:val="lowerRoman"/>
      <w:lvlText w:val="%3."/>
      <w:lvlJc w:val="right"/>
      <w:pPr>
        <w:ind w:left="2727" w:hanging="180"/>
      </w:pPr>
    </w:lvl>
    <w:lvl w:ilvl="3" w:tplc="1DD03A52" w:tentative="1">
      <w:start w:val="1"/>
      <w:numFmt w:val="decimal"/>
      <w:lvlText w:val="%4."/>
      <w:lvlJc w:val="left"/>
      <w:pPr>
        <w:ind w:left="3447" w:hanging="360"/>
      </w:pPr>
    </w:lvl>
    <w:lvl w:ilvl="4" w:tplc="DCD467E8" w:tentative="1">
      <w:start w:val="1"/>
      <w:numFmt w:val="lowerLetter"/>
      <w:lvlText w:val="%5."/>
      <w:lvlJc w:val="left"/>
      <w:pPr>
        <w:ind w:left="4167" w:hanging="360"/>
      </w:pPr>
    </w:lvl>
    <w:lvl w:ilvl="5" w:tplc="92EAB54C" w:tentative="1">
      <w:start w:val="1"/>
      <w:numFmt w:val="lowerRoman"/>
      <w:lvlText w:val="%6."/>
      <w:lvlJc w:val="right"/>
      <w:pPr>
        <w:ind w:left="4887" w:hanging="180"/>
      </w:pPr>
    </w:lvl>
    <w:lvl w:ilvl="6" w:tplc="CE6A72A4" w:tentative="1">
      <w:start w:val="1"/>
      <w:numFmt w:val="decimal"/>
      <w:lvlText w:val="%7."/>
      <w:lvlJc w:val="left"/>
      <w:pPr>
        <w:ind w:left="5607" w:hanging="360"/>
      </w:pPr>
    </w:lvl>
    <w:lvl w:ilvl="7" w:tplc="65B41D3A" w:tentative="1">
      <w:start w:val="1"/>
      <w:numFmt w:val="lowerLetter"/>
      <w:lvlText w:val="%8."/>
      <w:lvlJc w:val="left"/>
      <w:pPr>
        <w:ind w:left="6327" w:hanging="360"/>
      </w:pPr>
    </w:lvl>
    <w:lvl w:ilvl="8" w:tplc="9294D39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102215"/>
    <w:multiLevelType w:val="hybridMultilevel"/>
    <w:tmpl w:val="966ACEF4"/>
    <w:lvl w:ilvl="0" w:tplc="03984014">
      <w:start w:val="1"/>
      <w:numFmt w:val="lowerLetter"/>
      <w:lvlText w:val="%1)"/>
      <w:lvlJc w:val="left"/>
      <w:pPr>
        <w:ind w:left="1287" w:hanging="360"/>
      </w:pPr>
    </w:lvl>
    <w:lvl w:ilvl="1" w:tplc="8BB41CA0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776E1E8A" w:tentative="1">
      <w:start w:val="1"/>
      <w:numFmt w:val="lowerRoman"/>
      <w:lvlText w:val="%3."/>
      <w:lvlJc w:val="right"/>
      <w:pPr>
        <w:ind w:left="2727" w:hanging="180"/>
      </w:pPr>
    </w:lvl>
    <w:lvl w:ilvl="3" w:tplc="DA46473E" w:tentative="1">
      <w:start w:val="1"/>
      <w:numFmt w:val="decimal"/>
      <w:lvlText w:val="%4."/>
      <w:lvlJc w:val="left"/>
      <w:pPr>
        <w:ind w:left="3447" w:hanging="360"/>
      </w:pPr>
    </w:lvl>
    <w:lvl w:ilvl="4" w:tplc="64487D4C" w:tentative="1">
      <w:start w:val="1"/>
      <w:numFmt w:val="lowerLetter"/>
      <w:lvlText w:val="%5."/>
      <w:lvlJc w:val="left"/>
      <w:pPr>
        <w:ind w:left="4167" w:hanging="360"/>
      </w:pPr>
    </w:lvl>
    <w:lvl w:ilvl="5" w:tplc="71D20EA0" w:tentative="1">
      <w:start w:val="1"/>
      <w:numFmt w:val="lowerRoman"/>
      <w:lvlText w:val="%6."/>
      <w:lvlJc w:val="right"/>
      <w:pPr>
        <w:ind w:left="4887" w:hanging="180"/>
      </w:pPr>
    </w:lvl>
    <w:lvl w:ilvl="6" w:tplc="63C4B7F8" w:tentative="1">
      <w:start w:val="1"/>
      <w:numFmt w:val="decimal"/>
      <w:lvlText w:val="%7."/>
      <w:lvlJc w:val="left"/>
      <w:pPr>
        <w:ind w:left="5607" w:hanging="360"/>
      </w:pPr>
    </w:lvl>
    <w:lvl w:ilvl="7" w:tplc="32D232D2" w:tentative="1">
      <w:start w:val="1"/>
      <w:numFmt w:val="lowerLetter"/>
      <w:lvlText w:val="%8."/>
      <w:lvlJc w:val="left"/>
      <w:pPr>
        <w:ind w:left="6327" w:hanging="360"/>
      </w:pPr>
    </w:lvl>
    <w:lvl w:ilvl="8" w:tplc="2A1A7106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1C"/>
    <w:rsid w:val="0010740A"/>
    <w:rsid w:val="001140F8"/>
    <w:rsid w:val="001D02E4"/>
    <w:rsid w:val="003B42DE"/>
    <w:rsid w:val="005138CC"/>
    <w:rsid w:val="00597547"/>
    <w:rsid w:val="00632F10"/>
    <w:rsid w:val="00640629"/>
    <w:rsid w:val="0068673A"/>
    <w:rsid w:val="00686F07"/>
    <w:rsid w:val="00701DD3"/>
    <w:rsid w:val="00725D13"/>
    <w:rsid w:val="007C2D6A"/>
    <w:rsid w:val="007E6947"/>
    <w:rsid w:val="008908DD"/>
    <w:rsid w:val="008A2F87"/>
    <w:rsid w:val="009314F7"/>
    <w:rsid w:val="00961D30"/>
    <w:rsid w:val="00986C34"/>
    <w:rsid w:val="00A109CD"/>
    <w:rsid w:val="00BB0096"/>
    <w:rsid w:val="00C2715D"/>
    <w:rsid w:val="00C4275B"/>
    <w:rsid w:val="00C9588D"/>
    <w:rsid w:val="00C95B38"/>
    <w:rsid w:val="00C96448"/>
    <w:rsid w:val="00CE121C"/>
    <w:rsid w:val="00CE29AD"/>
    <w:rsid w:val="00D42119"/>
    <w:rsid w:val="00E86A5A"/>
    <w:rsid w:val="00EF2EB0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32DFB"/>
  <w15:docId w15:val="{AA03A532-B0BC-4E6F-A76F-97A391D3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">
    <w:name w:val="LP"/>
    <w:basedOn w:val="Normalny"/>
    <w:link w:val="LPZnak"/>
    <w:qFormat/>
    <w:rsid w:val="009810F7"/>
    <w:pPr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LPZnak">
    <w:name w:val="LP Znak"/>
    <w:basedOn w:val="Domylnaczcionkaakapitu"/>
    <w:link w:val="LP"/>
    <w:rsid w:val="009810F7"/>
    <w:rPr>
      <w:rFonts w:ascii="Arial" w:hAnsi="Arial" w:cs="Arial"/>
      <w:sz w:val="24"/>
      <w:szCs w:val="24"/>
    </w:rPr>
  </w:style>
  <w:style w:type="paragraph" w:customStyle="1" w:styleId="LPstopka">
    <w:name w:val="LP_stopka"/>
    <w:link w:val="LPstopkaZnak"/>
    <w:rsid w:val="00310938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310938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10938"/>
    <w:rPr>
      <w:rFonts w:ascii="Arial" w:hAnsi="Arial"/>
      <w:sz w:val="16"/>
      <w:szCs w:val="16"/>
    </w:rPr>
  </w:style>
  <w:style w:type="paragraph" w:customStyle="1" w:styleId="Normalny1">
    <w:name w:val="Normalny1"/>
    <w:rsid w:val="00986C34"/>
    <w:pPr>
      <w:spacing w:line="276" w:lineRule="auto"/>
    </w:pPr>
    <w:rPr>
      <w:rFonts w:ascii="Arial" w:eastAsia="Arial" w:hAnsi="Arial" w:cs="Arial"/>
      <w:color w:val="000000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B30F-B819-424F-92E6-E12BDADB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30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Wiesław Wirowski</dc:creator>
  <cp:lastModifiedBy>Kaja Nowak</cp:lastModifiedBy>
  <cp:revision>6</cp:revision>
  <cp:lastPrinted>2021-12-02T10:44:00Z</cp:lastPrinted>
  <dcterms:created xsi:type="dcterms:W3CDTF">2024-12-09T07:30:00Z</dcterms:created>
  <dcterms:modified xsi:type="dcterms:W3CDTF">2024-12-09T08:02:00Z</dcterms:modified>
  <cp:contentStatus>draft</cp:contentStatus>
</cp:coreProperties>
</file>